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D8" w:rsidRPr="0004095F" w:rsidRDefault="004764D8" w:rsidP="00636B03">
      <w:pPr>
        <w:outlineLvl w:val="0"/>
        <w:rPr>
          <w:b/>
          <w:color w:val="000000"/>
          <w:sz w:val="28"/>
        </w:rPr>
      </w:pPr>
      <w:r w:rsidRPr="0004095F">
        <w:rPr>
          <w:b/>
          <w:color w:val="000000"/>
          <w:sz w:val="28"/>
        </w:rPr>
        <w:t>Lesson Title:</w:t>
      </w:r>
      <w:r>
        <w:rPr>
          <w:b/>
          <w:color w:val="000000"/>
          <w:sz w:val="28"/>
        </w:rPr>
        <w:t xml:space="preserve"> Contour line inspired by Graffiti                 </w:t>
      </w:r>
      <w:r w:rsidRPr="000E75E8"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13pt">
            <v:imagedata r:id="rId7" o:title=""/>
          </v:shape>
        </w:pict>
      </w: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  <w:r w:rsidRPr="0004095F">
        <w:rPr>
          <w:b/>
          <w:color w:val="000000"/>
          <w:sz w:val="28"/>
        </w:rPr>
        <w:t>Teacher:</w:t>
      </w:r>
      <w:r>
        <w:rPr>
          <w:b/>
          <w:color w:val="000000"/>
          <w:sz w:val="28"/>
        </w:rPr>
        <w:t xml:space="preserve"> Chappell/Powell</w:t>
      </w: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Course/Grade Level</w:t>
      </w:r>
      <w:r w:rsidRPr="0004095F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Intro</w:t>
      </w: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  <w:r w:rsidRPr="0004095F">
        <w:rPr>
          <w:b/>
          <w:color w:val="000000"/>
          <w:sz w:val="28"/>
        </w:rPr>
        <w:t>Unit#:</w:t>
      </w:r>
      <w:r>
        <w:rPr>
          <w:b/>
          <w:color w:val="000000"/>
          <w:sz w:val="28"/>
        </w:rPr>
        <w:t xml:space="preserve"> 1</w:t>
      </w:r>
    </w:p>
    <w:p w:rsidR="004764D8" w:rsidRDefault="004764D8" w:rsidP="00636B03">
      <w:pPr>
        <w:outlineLvl w:val="0"/>
        <w:rPr>
          <w:b/>
          <w:color w:val="000000"/>
          <w:sz w:val="28"/>
        </w:rPr>
      </w:pP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</w:p>
    <w:p w:rsidR="004764D8" w:rsidRPr="0004095F" w:rsidRDefault="004764D8" w:rsidP="005500C7">
      <w:pPr>
        <w:rPr>
          <w:b/>
          <w:color w:val="000000"/>
        </w:rPr>
      </w:pPr>
    </w:p>
    <w:p w:rsidR="004764D8" w:rsidRDefault="004764D8" w:rsidP="005500C7">
      <w:pPr>
        <w:rPr>
          <w:i/>
          <w:color w:val="000000"/>
          <w:sz w:val="18"/>
          <w:szCs w:val="18"/>
        </w:rPr>
      </w:pPr>
      <w:r w:rsidRPr="0004095F">
        <w:rPr>
          <w:b/>
          <w:color w:val="000000"/>
          <w:sz w:val="28"/>
          <w:szCs w:val="28"/>
        </w:rPr>
        <w:t>FCS Standards and Elements:</w:t>
      </w:r>
      <w:r w:rsidRPr="0004095F">
        <w:rPr>
          <w:color w:val="000000"/>
        </w:rPr>
        <w:t xml:space="preserve">  </w:t>
      </w:r>
      <w:r>
        <w:rPr>
          <w:i/>
          <w:color w:val="000000"/>
          <w:sz w:val="18"/>
          <w:szCs w:val="18"/>
        </w:rPr>
        <w:t>S1-Understanding and applying media techniques and processes.</w:t>
      </w:r>
    </w:p>
    <w:p w:rsidR="004764D8" w:rsidRPr="009219E0" w:rsidRDefault="004764D8" w:rsidP="005500C7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S11- Using knowledge and functions, S111- Choosing and evaluating using a range of subject matter., S1V- Choosing the visual arts in relation to history and culture, SV- Reflecting upon and assessing the characteristics and merits of their work and the work of others.</w:t>
      </w:r>
      <w:r w:rsidRPr="009219E0">
        <w:rPr>
          <w:i/>
          <w:color w:val="000000"/>
          <w:sz w:val="18"/>
          <w:szCs w:val="18"/>
        </w:rPr>
        <w:t xml:space="preserve">  </w:t>
      </w: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  <w:r w:rsidRPr="0004095F">
        <w:rPr>
          <w:b/>
          <w:color w:val="000000"/>
          <w:sz w:val="28"/>
        </w:rPr>
        <w:t>Overarching Goals of this Lesson:</w:t>
      </w:r>
    </w:p>
    <w:p w:rsidR="004764D8" w:rsidRDefault="004764D8" w:rsidP="00636B03">
      <w:pPr>
        <w:outlineLvl w:val="0"/>
        <w:rPr>
          <w:i/>
          <w:color w:val="000000"/>
          <w:sz w:val="18"/>
          <w:szCs w:val="18"/>
        </w:rPr>
      </w:pPr>
      <w:r w:rsidRPr="00AF3216">
        <w:rPr>
          <w:b/>
          <w:i/>
          <w:color w:val="000000"/>
          <w:sz w:val="18"/>
          <w:szCs w:val="18"/>
          <w:u w:val="single"/>
        </w:rPr>
        <w:t>Essential questions</w:t>
      </w:r>
      <w:r>
        <w:rPr>
          <w:i/>
          <w:color w:val="000000"/>
          <w:sz w:val="18"/>
          <w:szCs w:val="18"/>
        </w:rPr>
        <w:t>:  What is contour line?  How can you incorporate the elements and principles in a drawing inspired by graffiti art? What is graffiti art and why is it a valid art form?</w:t>
      </w:r>
    </w:p>
    <w:p w:rsidR="004764D8" w:rsidRDefault="004764D8" w:rsidP="00636B03">
      <w:pPr>
        <w:outlineLvl w:val="0"/>
        <w:rPr>
          <w:i/>
          <w:color w:val="000000"/>
          <w:sz w:val="18"/>
          <w:szCs w:val="18"/>
        </w:rPr>
      </w:pPr>
    </w:p>
    <w:p w:rsidR="004764D8" w:rsidRPr="00AF3216" w:rsidRDefault="004764D8" w:rsidP="00AF3216">
      <w:pPr>
        <w:rPr>
          <w:i/>
        </w:rPr>
      </w:pPr>
      <w:r w:rsidRPr="00AF3216">
        <w:rPr>
          <w:b/>
          <w:i/>
        </w:rPr>
        <w:t>Objective</w:t>
      </w:r>
      <w:r w:rsidRPr="00AF3216">
        <w:rPr>
          <w:i/>
        </w:rPr>
        <w:t>: Create a finished contour line drawing with the following:</w:t>
      </w:r>
    </w:p>
    <w:p w:rsidR="004764D8" w:rsidRPr="00AF3216" w:rsidRDefault="004764D8" w:rsidP="00AF3216">
      <w:pPr>
        <w:numPr>
          <w:ilvl w:val="0"/>
          <w:numId w:val="1"/>
        </w:numPr>
        <w:rPr>
          <w:i/>
        </w:rPr>
      </w:pPr>
      <w:r w:rsidRPr="00AF3216">
        <w:rPr>
          <w:i/>
        </w:rPr>
        <w:t>A composition with that uses at least 5 contour line drawings of hands</w:t>
      </w:r>
    </w:p>
    <w:p w:rsidR="004764D8" w:rsidRPr="00AF3216" w:rsidRDefault="004764D8" w:rsidP="00AF3216">
      <w:pPr>
        <w:numPr>
          <w:ilvl w:val="0"/>
          <w:numId w:val="1"/>
        </w:numPr>
        <w:rPr>
          <w:i/>
        </w:rPr>
      </w:pPr>
      <w:r w:rsidRPr="00AF3216">
        <w:rPr>
          <w:i/>
        </w:rPr>
        <w:t xml:space="preserve">Creates perspective between objects </w:t>
      </w:r>
    </w:p>
    <w:p w:rsidR="004764D8" w:rsidRPr="00AF3216" w:rsidRDefault="004764D8" w:rsidP="00AF3216">
      <w:pPr>
        <w:numPr>
          <w:ilvl w:val="0"/>
          <w:numId w:val="1"/>
        </w:numPr>
        <w:rPr>
          <w:i/>
        </w:rPr>
      </w:pPr>
      <w:r w:rsidRPr="00AF3216">
        <w:rPr>
          <w:i/>
        </w:rPr>
        <w:t>Uses influences from graffiti research</w:t>
      </w:r>
    </w:p>
    <w:p w:rsidR="004764D8" w:rsidRPr="00AF3216" w:rsidRDefault="004764D8" w:rsidP="00AF3216">
      <w:pPr>
        <w:numPr>
          <w:ilvl w:val="0"/>
          <w:numId w:val="1"/>
        </w:numPr>
        <w:rPr>
          <w:i/>
        </w:rPr>
      </w:pPr>
      <w:r w:rsidRPr="00AF3216">
        <w:rPr>
          <w:i/>
        </w:rPr>
        <w:t>Uses pattern throughout to balance negative space</w:t>
      </w:r>
    </w:p>
    <w:p w:rsidR="004764D8" w:rsidRPr="00AF3216" w:rsidRDefault="004764D8" w:rsidP="00636B03">
      <w:pPr>
        <w:outlineLvl w:val="0"/>
        <w:rPr>
          <w:i/>
          <w:color w:val="000000"/>
          <w:sz w:val="18"/>
          <w:szCs w:val="18"/>
        </w:rPr>
      </w:pPr>
    </w:p>
    <w:p w:rsidR="004764D8" w:rsidRPr="0004095F" w:rsidRDefault="004764D8">
      <w:pPr>
        <w:rPr>
          <w:color w:val="000000"/>
        </w:rPr>
      </w:pPr>
    </w:p>
    <w:p w:rsidR="004764D8" w:rsidRPr="00AF3216" w:rsidRDefault="004764D8" w:rsidP="00505C5E">
      <w:pPr>
        <w:outlineLvl w:val="0"/>
        <w:rPr>
          <w:i/>
          <w:color w:val="000000"/>
          <w:szCs w:val="24"/>
        </w:rPr>
      </w:pPr>
      <w:r>
        <w:rPr>
          <w:b/>
          <w:color w:val="000000"/>
          <w:sz w:val="28"/>
        </w:rPr>
        <w:t xml:space="preserve">Vocabulary- </w:t>
      </w:r>
      <w:r w:rsidRPr="00AF3216">
        <w:rPr>
          <w:i/>
          <w:color w:val="000000"/>
          <w:szCs w:val="24"/>
        </w:rPr>
        <w:t>Contour line, accented line, contrast, emphasis, repetition, shape</w:t>
      </w:r>
      <w:r>
        <w:rPr>
          <w:i/>
          <w:color w:val="000000"/>
          <w:szCs w:val="24"/>
        </w:rPr>
        <w:t xml:space="preserve">, composition </w:t>
      </w:r>
      <w:r w:rsidRPr="00AF3216">
        <w:rPr>
          <w:i/>
          <w:color w:val="000000"/>
          <w:szCs w:val="24"/>
        </w:rPr>
        <w:t>graffiti,</w:t>
      </w:r>
      <w:r>
        <w:rPr>
          <w:i/>
          <w:color w:val="000000"/>
          <w:szCs w:val="24"/>
        </w:rPr>
        <w:t xml:space="preserve"> </w:t>
      </w:r>
      <w:r w:rsidRPr="00AF3216">
        <w:rPr>
          <w:i/>
          <w:color w:val="000000"/>
          <w:szCs w:val="24"/>
        </w:rPr>
        <w:t>design.</w:t>
      </w:r>
    </w:p>
    <w:p w:rsidR="004764D8" w:rsidRPr="00DD6AC9" w:rsidRDefault="004764D8" w:rsidP="00505C5E">
      <w:pPr>
        <w:outlineLvl w:val="0"/>
        <w:rPr>
          <w:i/>
          <w:color w:val="000000"/>
          <w:sz w:val="28"/>
        </w:rPr>
      </w:pPr>
    </w:p>
    <w:p w:rsidR="004764D8" w:rsidRPr="0004095F" w:rsidRDefault="004764D8">
      <w:pPr>
        <w:rPr>
          <w:color w:val="000000"/>
        </w:rPr>
      </w:pPr>
    </w:p>
    <w:tbl>
      <w:tblPr>
        <w:tblW w:w="9108" w:type="dxa"/>
        <w:tblLook w:val="01E0"/>
      </w:tblPr>
      <w:tblGrid>
        <w:gridCol w:w="4428"/>
        <w:gridCol w:w="4680"/>
      </w:tblGrid>
      <w:tr w:rsidR="004764D8" w:rsidRPr="001A5CB7" w:rsidTr="001A5CB7">
        <w:tc>
          <w:tcPr>
            <w:tcW w:w="4428" w:type="dxa"/>
          </w:tcPr>
          <w:p w:rsidR="004764D8" w:rsidRPr="001A5CB7" w:rsidRDefault="004764D8" w:rsidP="001A5CB7">
            <w:pPr>
              <w:outlineLvl w:val="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A5CB7">
              <w:rPr>
                <w:rFonts w:ascii="Times New Roman" w:hAnsi="Times New Roman"/>
                <w:b/>
                <w:color w:val="000000"/>
                <w:sz w:val="28"/>
              </w:rPr>
              <w:t>Materials:</w:t>
            </w:r>
            <w:r w:rsidRPr="001A5CB7">
              <w:rPr>
                <w:rFonts w:ascii="Times New Roman" w:hAnsi="Times New Roman"/>
                <w:color w:val="000000"/>
                <w:sz w:val="28"/>
              </w:rPr>
              <w:tab/>
            </w:r>
          </w:p>
        </w:tc>
        <w:tc>
          <w:tcPr>
            <w:tcW w:w="4680" w:type="dxa"/>
          </w:tcPr>
          <w:p w:rsidR="004764D8" w:rsidRPr="001A5CB7" w:rsidRDefault="004764D8" w:rsidP="001A5CB7">
            <w:pPr>
              <w:outlineLvl w:val="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4764D8" w:rsidRPr="001A5CB7" w:rsidTr="001A5CB7">
        <w:tc>
          <w:tcPr>
            <w:tcW w:w="4428" w:type="dxa"/>
          </w:tcPr>
          <w:p w:rsidR="004764D8" w:rsidRDefault="004764D8" w:rsidP="001A5CB7">
            <w:pPr>
              <w:outlineLvl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White drawing paper cut to 11x14</w:t>
            </w:r>
          </w:p>
          <w:p w:rsidR="004764D8" w:rsidRDefault="004764D8" w:rsidP="001A5CB7">
            <w:pPr>
              <w:outlineLvl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Pencils</w:t>
            </w:r>
          </w:p>
          <w:p w:rsidR="004764D8" w:rsidRDefault="004764D8" w:rsidP="001A5CB7">
            <w:pPr>
              <w:outlineLvl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Sharpie markers or black felt tip pens</w:t>
            </w:r>
          </w:p>
          <w:p w:rsidR="004764D8" w:rsidRPr="001A5CB7" w:rsidRDefault="004764D8" w:rsidP="001A5CB7">
            <w:pPr>
              <w:outlineLvl w:val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</w:tcPr>
          <w:p w:rsidR="004764D8" w:rsidRPr="001A5CB7" w:rsidRDefault="004764D8" w:rsidP="001A5CB7">
            <w:pPr>
              <w:outlineLvl w:val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4764D8" w:rsidRPr="0004095F" w:rsidRDefault="004764D8">
      <w:pPr>
        <w:rPr>
          <w:color w:val="000000"/>
        </w:rPr>
      </w:pPr>
    </w:p>
    <w:p w:rsidR="004764D8" w:rsidRDefault="004764D8" w:rsidP="00636B03">
      <w:pPr>
        <w:outlineLvl w:val="0"/>
        <w:rPr>
          <w:b/>
          <w:color w:val="000000"/>
          <w:sz w:val="28"/>
        </w:rPr>
      </w:pPr>
      <w:r w:rsidRPr="0004095F">
        <w:rPr>
          <w:b/>
          <w:color w:val="000000"/>
          <w:sz w:val="28"/>
        </w:rPr>
        <w:t>Procedure:</w:t>
      </w:r>
    </w:p>
    <w:p w:rsidR="004764D8" w:rsidRDefault="004764D8" w:rsidP="00AF3216">
      <w:r>
        <w:rPr>
          <w:b/>
        </w:rPr>
        <w:t xml:space="preserve">Mini Lab:  </w:t>
      </w:r>
      <w:r>
        <w:t>Contour line practice</w:t>
      </w:r>
    </w:p>
    <w:p w:rsidR="004764D8" w:rsidRDefault="004764D8" w:rsidP="00AF3216">
      <w:r>
        <w:t xml:space="preserve">                    Patterns page</w:t>
      </w:r>
    </w:p>
    <w:p w:rsidR="004764D8" w:rsidRDefault="004764D8" w:rsidP="00AF3216"/>
    <w:p w:rsidR="004764D8" w:rsidRDefault="004764D8" w:rsidP="00AF3216">
      <w:pPr>
        <w:numPr>
          <w:ilvl w:val="0"/>
          <w:numId w:val="2"/>
        </w:numPr>
      </w:pPr>
      <w:r>
        <w:t>Research professional graffiti artists; create a page of practice on contour line drawings of hand; create a page filled with different patterns.</w:t>
      </w:r>
    </w:p>
    <w:p w:rsidR="004764D8" w:rsidRDefault="004764D8" w:rsidP="00AF3216">
      <w:pPr>
        <w:numPr>
          <w:ilvl w:val="0"/>
          <w:numId w:val="2"/>
        </w:numPr>
      </w:pPr>
      <w:r>
        <w:t xml:space="preserve">Brainstorm ideas and compositions by creating at least 4 thumbnail sketches. </w:t>
      </w:r>
    </w:p>
    <w:p w:rsidR="004764D8" w:rsidRDefault="004764D8" w:rsidP="00AF3216">
      <w:pPr>
        <w:numPr>
          <w:ilvl w:val="0"/>
          <w:numId w:val="2"/>
        </w:numPr>
      </w:pPr>
      <w:r>
        <w:t>Begin by choosing one thumbnail sketch to use as your final work – redraw to confirm all choices before beginning actual work.</w:t>
      </w:r>
    </w:p>
    <w:p w:rsidR="004764D8" w:rsidRDefault="004764D8" w:rsidP="00AF3216">
      <w:pPr>
        <w:numPr>
          <w:ilvl w:val="0"/>
          <w:numId w:val="2"/>
        </w:numPr>
      </w:pPr>
      <w:r>
        <w:t>Begin final work by drawing in pencil first</w:t>
      </w:r>
    </w:p>
    <w:p w:rsidR="004764D8" w:rsidRDefault="004764D8" w:rsidP="00AF3216">
      <w:pPr>
        <w:numPr>
          <w:ilvl w:val="0"/>
          <w:numId w:val="2"/>
        </w:numPr>
      </w:pPr>
      <w:r>
        <w:t>Once your work is totally drawn out in pencil, use thin and thick sharpies to trace back over lines and patterns</w:t>
      </w:r>
    </w:p>
    <w:p w:rsidR="004764D8" w:rsidRDefault="004764D8" w:rsidP="00AF3216">
      <w:pPr>
        <w:numPr>
          <w:ilvl w:val="0"/>
          <w:numId w:val="2"/>
        </w:numPr>
      </w:pPr>
      <w:r>
        <w:t>Erase all pencil lines showing and turn in.</w:t>
      </w:r>
    </w:p>
    <w:p w:rsidR="004764D8" w:rsidRDefault="004764D8" w:rsidP="00636B03">
      <w:pPr>
        <w:outlineLvl w:val="0"/>
        <w:rPr>
          <w:b/>
          <w:color w:val="000000"/>
          <w:sz w:val="28"/>
        </w:rPr>
      </w:pPr>
    </w:p>
    <w:p w:rsidR="004764D8" w:rsidRDefault="004764D8" w:rsidP="00636B03">
      <w:pPr>
        <w:outlineLvl w:val="0"/>
        <w:rPr>
          <w:b/>
          <w:color w:val="000000"/>
          <w:sz w:val="28"/>
        </w:rPr>
      </w:pP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</w:p>
    <w:p w:rsidR="004764D8" w:rsidRPr="0004095F" w:rsidRDefault="004764D8" w:rsidP="005F00C1">
      <w:pPr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4764D8" w:rsidRPr="0004095F" w:rsidRDefault="004764D8" w:rsidP="005F00C1">
      <w:pPr>
        <w:rPr>
          <w:rFonts w:ascii="Times New Roman" w:hAnsi="Times New Roman"/>
          <w:i/>
          <w:color w:val="000000"/>
          <w:sz w:val="18"/>
          <w:szCs w:val="18"/>
        </w:rPr>
      </w:pPr>
      <w:r w:rsidRPr="0004095F">
        <w:rPr>
          <w:rFonts w:ascii="Times New Roman" w:hAnsi="Times New Roman"/>
          <w:i/>
          <w:sz w:val="18"/>
          <w:szCs w:val="18"/>
        </w:rPr>
        <w:tab/>
      </w:r>
    </w:p>
    <w:p w:rsidR="004764D8" w:rsidRPr="0004095F" w:rsidRDefault="004764D8">
      <w:pPr>
        <w:rPr>
          <w:b/>
          <w:color w:val="000000"/>
          <w:sz w:val="28"/>
        </w:rPr>
      </w:pPr>
    </w:p>
    <w:p w:rsidR="004764D8" w:rsidRPr="0004095F" w:rsidRDefault="004764D8" w:rsidP="00636B03">
      <w:pPr>
        <w:outlineLvl w:val="0"/>
        <w:rPr>
          <w:b/>
          <w:color w:val="000000"/>
          <w:sz w:val="28"/>
        </w:rPr>
      </w:pPr>
      <w:r w:rsidRPr="0004095F">
        <w:rPr>
          <w:b/>
          <w:color w:val="000000"/>
          <w:sz w:val="28"/>
        </w:rPr>
        <w:t>Evaluation/Assessment:</w:t>
      </w:r>
    </w:p>
    <w:p w:rsidR="004764D8" w:rsidRDefault="004764D8" w:rsidP="000671AB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Students will participate in a group critique</w:t>
      </w:r>
    </w:p>
    <w:p w:rsidR="004764D8" w:rsidRDefault="004764D8" w:rsidP="000671AB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Students will fill out a rubric for assignment</w:t>
      </w:r>
    </w:p>
    <w:p w:rsidR="004764D8" w:rsidRPr="00AF3216" w:rsidRDefault="004764D8" w:rsidP="000671AB">
      <w:pPr>
        <w:rPr>
          <w:rFonts w:ascii="Times New Roman" w:hAnsi="Times New Roman"/>
          <w:i/>
          <w:szCs w:val="24"/>
        </w:rPr>
      </w:pPr>
    </w:p>
    <w:sectPr w:rsidR="004764D8" w:rsidRPr="00AF3216" w:rsidSect="008B5DAC">
      <w:footerReference w:type="even" r:id="rId8"/>
      <w:footerReference w:type="default" r:id="rId9"/>
      <w:pgSz w:w="12240" w:h="15840"/>
      <w:pgMar w:top="1080" w:right="153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D8" w:rsidRDefault="004764D8">
      <w:r>
        <w:separator/>
      </w:r>
    </w:p>
  </w:endnote>
  <w:endnote w:type="continuationSeparator" w:id="0">
    <w:p w:rsidR="004764D8" w:rsidRDefault="0047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D8" w:rsidRDefault="00476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4D8" w:rsidRDefault="004764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D8" w:rsidRDefault="00476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64D8" w:rsidRPr="0004095F" w:rsidRDefault="004764D8">
    <w:pPr>
      <w:pStyle w:val="Footer"/>
      <w:rPr>
        <w:i/>
        <w:sz w:val="16"/>
        <w:szCs w:val="16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04095F">
            <w:rPr>
              <w:i/>
              <w:sz w:val="16"/>
              <w:szCs w:val="16"/>
            </w:rPr>
            <w:t>Fulton</w:t>
          </w:r>
        </w:smartTag>
        <w:r w:rsidRPr="0004095F">
          <w:rPr>
            <w:i/>
            <w:sz w:val="16"/>
            <w:szCs w:val="16"/>
          </w:rPr>
          <w:t xml:space="preserve"> </w:t>
        </w:r>
        <w:smartTag w:uri="urn:schemas-microsoft-com:office:smarttags" w:element="PlaceType">
          <w:r w:rsidRPr="0004095F">
            <w:rPr>
              <w:i/>
              <w:sz w:val="16"/>
              <w:szCs w:val="16"/>
            </w:rPr>
            <w:t>County</w:t>
          </w:r>
        </w:smartTag>
        <w:r w:rsidRPr="0004095F">
          <w:rPr>
            <w:i/>
            <w:sz w:val="16"/>
            <w:szCs w:val="16"/>
          </w:rPr>
          <w:t xml:space="preserve"> </w:t>
        </w:r>
        <w:smartTag w:uri="urn:schemas-microsoft-com:office:smarttags" w:element="PlaceName">
          <w:r w:rsidRPr="0004095F">
            <w:rPr>
              <w:i/>
              <w:sz w:val="16"/>
              <w:szCs w:val="16"/>
            </w:rPr>
            <w:t>Art</w:t>
          </w:r>
        </w:smartTag>
      </w:smartTag>
    </w:smartTag>
    <w:r w:rsidRPr="0004095F">
      <w:rPr>
        <w:i/>
        <w:sz w:val="16"/>
        <w:szCs w:val="16"/>
      </w:rPr>
      <w:t xml:space="preserve"> Education Program</w:t>
    </w:r>
  </w:p>
  <w:p w:rsidR="004764D8" w:rsidRDefault="004764D8">
    <w:pPr>
      <w:pStyle w:val="Footer"/>
      <w:rPr>
        <w:i/>
      </w:rPr>
    </w:pPr>
    <w:r w:rsidRPr="0004095F">
      <w:rPr>
        <w:i/>
        <w:sz w:val="16"/>
        <w:szCs w:val="16"/>
      </w:rPr>
      <w:t xml:space="preserve">Format developed by D. </w:t>
    </w:r>
    <w:smartTag w:uri="urn:schemas-microsoft-com:office:smarttags" w:element="City">
      <w:r w:rsidRPr="0004095F">
        <w:rPr>
          <w:i/>
          <w:sz w:val="16"/>
          <w:szCs w:val="16"/>
        </w:rPr>
        <w:t>Wilson</w:t>
      </w:r>
    </w:smartTag>
    <w:r w:rsidRPr="0004095F">
      <w:rPr>
        <w:i/>
        <w:sz w:val="16"/>
        <w:szCs w:val="16"/>
      </w:rPr>
      <w:t xml:space="preserve">, K. Krass, D. </w:t>
    </w:r>
    <w:smartTag w:uri="urn:schemas-microsoft-com:office:smarttags" w:element="City">
      <w:smartTag w:uri="urn:schemas-microsoft-com:office:smarttags" w:element="place">
        <w:r w:rsidRPr="0004095F">
          <w:rPr>
            <w:i/>
            <w:sz w:val="16"/>
            <w:szCs w:val="16"/>
          </w:rPr>
          <w:t>Jennings</w:t>
        </w:r>
      </w:smartTag>
    </w:smartTag>
    <w:r w:rsidRPr="0004095F">
      <w:rPr>
        <w:i/>
        <w:sz w:val="16"/>
        <w:szCs w:val="16"/>
      </w:rPr>
      <w:t>, J. Heyser, K.Bolton,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D8" w:rsidRDefault="004764D8">
      <w:r>
        <w:separator/>
      </w:r>
    </w:p>
  </w:footnote>
  <w:footnote w:type="continuationSeparator" w:id="0">
    <w:p w:rsidR="004764D8" w:rsidRDefault="00476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B1C"/>
    <w:multiLevelType w:val="hybridMultilevel"/>
    <w:tmpl w:val="60DAE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9400A"/>
    <w:multiLevelType w:val="hybridMultilevel"/>
    <w:tmpl w:val="BB564C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246"/>
    <w:rsid w:val="0004095F"/>
    <w:rsid w:val="000671AB"/>
    <w:rsid w:val="00072692"/>
    <w:rsid w:val="00093085"/>
    <w:rsid w:val="000D37F6"/>
    <w:rsid w:val="000E75E8"/>
    <w:rsid w:val="001A5CB7"/>
    <w:rsid w:val="0024074E"/>
    <w:rsid w:val="00343714"/>
    <w:rsid w:val="00396EC1"/>
    <w:rsid w:val="003A5509"/>
    <w:rsid w:val="004764D8"/>
    <w:rsid w:val="00505C5E"/>
    <w:rsid w:val="005500C7"/>
    <w:rsid w:val="005570AF"/>
    <w:rsid w:val="005F00C1"/>
    <w:rsid w:val="00636B03"/>
    <w:rsid w:val="0068704D"/>
    <w:rsid w:val="006A1CCE"/>
    <w:rsid w:val="007132FD"/>
    <w:rsid w:val="007E071E"/>
    <w:rsid w:val="00802EB1"/>
    <w:rsid w:val="008B5DAC"/>
    <w:rsid w:val="009219E0"/>
    <w:rsid w:val="00942A04"/>
    <w:rsid w:val="00975114"/>
    <w:rsid w:val="00997FF6"/>
    <w:rsid w:val="00AB33BC"/>
    <w:rsid w:val="00AF3216"/>
    <w:rsid w:val="00B91E1E"/>
    <w:rsid w:val="00C0466A"/>
    <w:rsid w:val="00C3766A"/>
    <w:rsid w:val="00C4132E"/>
    <w:rsid w:val="00CF0246"/>
    <w:rsid w:val="00DD6AC9"/>
    <w:rsid w:val="00DF2E17"/>
    <w:rsid w:val="00E117A5"/>
    <w:rsid w:val="00EA5B53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4E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74E"/>
    <w:pPr>
      <w:keepNext/>
      <w:outlineLvl w:val="0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40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407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0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074E"/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074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4074E"/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36B0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5500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sond2\My%20Documents\Brenau\Brenau%20AE317-Elem.Art%20Ed\Cd%20for%20Students\Curriculum%20and%20Lesson%20Plan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291</Words>
  <Characters>1659</Characters>
  <Application>Microsoft Office Outlook</Application>
  <DocSecurity>0</DocSecurity>
  <Lines>0</Lines>
  <Paragraphs>0</Paragraphs>
  <ScaleCrop>false</ScaleCrop>
  <Company>fcboe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 </dc:creator>
  <cp:keywords/>
  <dc:description/>
  <cp:lastModifiedBy>chappelld</cp:lastModifiedBy>
  <cp:revision>2</cp:revision>
  <cp:lastPrinted>2002-10-08T18:10:00Z</cp:lastPrinted>
  <dcterms:created xsi:type="dcterms:W3CDTF">2010-08-25T16:52:00Z</dcterms:created>
  <dcterms:modified xsi:type="dcterms:W3CDTF">2010-08-25T16:52:00Z</dcterms:modified>
</cp:coreProperties>
</file>