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13" w:rsidRPr="00954214" w:rsidRDefault="004D0C13" w:rsidP="0022118B">
      <w:pPr>
        <w:jc w:val="center"/>
        <w:rPr>
          <w:b/>
          <w:sz w:val="28"/>
          <w:szCs w:val="28"/>
        </w:rPr>
      </w:pPr>
      <w:r w:rsidRPr="00954214">
        <w:rPr>
          <w:b/>
          <w:sz w:val="28"/>
          <w:szCs w:val="28"/>
        </w:rPr>
        <w:t>Introduction to Art</w:t>
      </w:r>
    </w:p>
    <w:p w:rsidR="004D0C13" w:rsidRPr="00954214" w:rsidRDefault="004D0C13" w:rsidP="0022118B">
      <w:pPr>
        <w:jc w:val="center"/>
        <w:rPr>
          <w:b/>
          <w:sz w:val="28"/>
          <w:szCs w:val="28"/>
        </w:rPr>
      </w:pPr>
      <w:r w:rsidRPr="00954214">
        <w:rPr>
          <w:b/>
          <w:sz w:val="28"/>
          <w:szCs w:val="28"/>
        </w:rPr>
        <w:t>Fall 2010 Syllabus</w:t>
      </w:r>
    </w:p>
    <w:p w:rsidR="004D0C13" w:rsidRDefault="004D0C13" w:rsidP="0022118B">
      <w:pPr>
        <w:jc w:val="center"/>
        <w:rPr>
          <w:b/>
          <w:sz w:val="20"/>
          <w:szCs w:val="20"/>
        </w:rPr>
      </w:pPr>
    </w:p>
    <w:p w:rsidR="004D0C13" w:rsidRDefault="004D0C13" w:rsidP="0022118B">
      <w:pPr>
        <w:jc w:val="center"/>
        <w:rPr>
          <w:b/>
          <w:sz w:val="20"/>
          <w:szCs w:val="20"/>
        </w:rPr>
      </w:pPr>
      <w:r>
        <w:rPr>
          <w:b/>
          <w:sz w:val="20"/>
          <w:szCs w:val="20"/>
        </w:rPr>
        <w:t>Ms. Chappell</w:t>
      </w:r>
    </w:p>
    <w:p w:rsidR="004D0C13" w:rsidRDefault="004D0C13" w:rsidP="0022118B">
      <w:pPr>
        <w:jc w:val="center"/>
        <w:rPr>
          <w:b/>
          <w:sz w:val="20"/>
          <w:szCs w:val="20"/>
        </w:rPr>
      </w:pPr>
      <w:hyperlink r:id="rId5" w:history="1">
        <w:r w:rsidRPr="00C04C5F">
          <w:rPr>
            <w:rStyle w:val="Hyperlink"/>
            <w:b/>
            <w:sz w:val="20"/>
            <w:szCs w:val="20"/>
          </w:rPr>
          <w:t>Chappelld@fultonschools.org</w:t>
        </w:r>
      </w:hyperlink>
    </w:p>
    <w:p w:rsidR="004D0C13" w:rsidRDefault="004D0C13" w:rsidP="0022118B">
      <w:pPr>
        <w:jc w:val="center"/>
        <w:rPr>
          <w:b/>
          <w:sz w:val="20"/>
          <w:szCs w:val="20"/>
        </w:rPr>
      </w:pPr>
    </w:p>
    <w:p w:rsidR="004D0C13" w:rsidRDefault="004D0C13" w:rsidP="0022118B">
      <w:pPr>
        <w:rPr>
          <w:b/>
          <w:sz w:val="20"/>
          <w:szCs w:val="20"/>
        </w:rPr>
      </w:pPr>
    </w:p>
    <w:p w:rsidR="004D0C13" w:rsidRPr="00B7384A" w:rsidRDefault="004D0C13" w:rsidP="0022118B">
      <w:pPr>
        <w:rPr>
          <w:b/>
          <w:sz w:val="22"/>
          <w:szCs w:val="22"/>
        </w:rPr>
      </w:pPr>
      <w:r w:rsidRPr="00B7384A">
        <w:rPr>
          <w:b/>
          <w:sz w:val="22"/>
          <w:szCs w:val="22"/>
        </w:rPr>
        <w:t>COURSE DESCRIPTION:</w:t>
      </w:r>
    </w:p>
    <w:p w:rsidR="004D0C13" w:rsidRPr="00B7384A" w:rsidRDefault="004D0C13" w:rsidP="0022118B">
      <w:pPr>
        <w:rPr>
          <w:sz w:val="22"/>
          <w:szCs w:val="22"/>
        </w:rPr>
      </w:pPr>
      <w:r w:rsidRPr="00B7384A">
        <w:rPr>
          <w:sz w:val="22"/>
          <w:szCs w:val="22"/>
        </w:rPr>
        <w:t>Introduction to Art is a course designed to acquaint students with all areas of art.  This 18 week course is geared toward developing an understanding of art history, art criticism, aesthetics, and art production as well as the relationship of art to everyday life.  This course is a prerequisite to all other art classes in the department: Drawing and Painting, Ceramics, Sculpture, Photography, Jewelry, Computer Art and Advanced Placement Studio Art: Drawing, 2D and 3D Portfolios.</w:t>
      </w:r>
    </w:p>
    <w:p w:rsidR="004D0C13" w:rsidRPr="00B7384A" w:rsidRDefault="004D0C13" w:rsidP="0022118B">
      <w:pPr>
        <w:rPr>
          <w:b/>
          <w:sz w:val="22"/>
          <w:szCs w:val="22"/>
        </w:rPr>
      </w:pPr>
    </w:p>
    <w:p w:rsidR="004D0C13" w:rsidRPr="00B7384A" w:rsidRDefault="004D0C13" w:rsidP="0022118B">
      <w:pPr>
        <w:rPr>
          <w:b/>
          <w:sz w:val="22"/>
          <w:szCs w:val="22"/>
        </w:rPr>
      </w:pPr>
      <w:r w:rsidRPr="00B7384A">
        <w:rPr>
          <w:b/>
          <w:sz w:val="22"/>
          <w:szCs w:val="22"/>
        </w:rPr>
        <w:t>EXPECTATIONS:</w:t>
      </w:r>
    </w:p>
    <w:p w:rsidR="004D0C13" w:rsidRPr="00B7384A" w:rsidRDefault="004D0C13" w:rsidP="0022118B">
      <w:pPr>
        <w:numPr>
          <w:ilvl w:val="0"/>
          <w:numId w:val="1"/>
        </w:numPr>
        <w:rPr>
          <w:sz w:val="22"/>
          <w:szCs w:val="22"/>
        </w:rPr>
      </w:pPr>
      <w:r w:rsidRPr="00B7384A">
        <w:rPr>
          <w:sz w:val="22"/>
          <w:szCs w:val="22"/>
        </w:rPr>
        <w:t>Be present-contribute to discussions, use class time efficiently</w:t>
      </w:r>
    </w:p>
    <w:p w:rsidR="004D0C13" w:rsidRPr="00B7384A" w:rsidRDefault="004D0C13" w:rsidP="0022118B">
      <w:pPr>
        <w:numPr>
          <w:ilvl w:val="0"/>
          <w:numId w:val="1"/>
        </w:numPr>
        <w:rPr>
          <w:sz w:val="22"/>
          <w:szCs w:val="22"/>
        </w:rPr>
      </w:pPr>
      <w:r w:rsidRPr="00B7384A">
        <w:rPr>
          <w:sz w:val="22"/>
          <w:szCs w:val="22"/>
        </w:rPr>
        <w:t>Be prepared</w:t>
      </w:r>
    </w:p>
    <w:p w:rsidR="004D0C13" w:rsidRPr="00B7384A" w:rsidRDefault="004D0C13" w:rsidP="0022118B">
      <w:pPr>
        <w:numPr>
          <w:ilvl w:val="0"/>
          <w:numId w:val="1"/>
        </w:numPr>
        <w:rPr>
          <w:sz w:val="22"/>
          <w:szCs w:val="22"/>
        </w:rPr>
      </w:pPr>
      <w:r w:rsidRPr="00B7384A">
        <w:rPr>
          <w:sz w:val="22"/>
          <w:szCs w:val="22"/>
        </w:rPr>
        <w:t>Complete all homework and class work with 100% effort and work on self-evaluation and improvement.</w:t>
      </w:r>
    </w:p>
    <w:p w:rsidR="004D0C13" w:rsidRPr="00B7384A" w:rsidRDefault="004D0C13" w:rsidP="0022118B">
      <w:pPr>
        <w:numPr>
          <w:ilvl w:val="0"/>
          <w:numId w:val="1"/>
        </w:numPr>
        <w:rPr>
          <w:sz w:val="22"/>
          <w:szCs w:val="22"/>
        </w:rPr>
      </w:pPr>
      <w:r w:rsidRPr="00B7384A">
        <w:rPr>
          <w:sz w:val="22"/>
          <w:szCs w:val="22"/>
        </w:rPr>
        <w:t>Be responsible for tools, supplies, and studio work area</w:t>
      </w:r>
    </w:p>
    <w:p w:rsidR="004D0C13" w:rsidRPr="00B7384A" w:rsidRDefault="004D0C13" w:rsidP="0022118B">
      <w:pPr>
        <w:numPr>
          <w:ilvl w:val="0"/>
          <w:numId w:val="1"/>
        </w:numPr>
        <w:rPr>
          <w:sz w:val="22"/>
          <w:szCs w:val="22"/>
        </w:rPr>
      </w:pPr>
      <w:r w:rsidRPr="00B7384A">
        <w:rPr>
          <w:sz w:val="22"/>
          <w:szCs w:val="22"/>
        </w:rPr>
        <w:t>Respect all people, materials, artwork in the art room</w:t>
      </w:r>
    </w:p>
    <w:p w:rsidR="004D0C13" w:rsidRPr="00B7384A" w:rsidRDefault="004D0C13" w:rsidP="0022118B">
      <w:pPr>
        <w:rPr>
          <w:b/>
          <w:sz w:val="22"/>
          <w:szCs w:val="22"/>
        </w:rPr>
      </w:pPr>
    </w:p>
    <w:p w:rsidR="004D0C13" w:rsidRPr="00B7384A" w:rsidRDefault="004D0C13" w:rsidP="00B7384A">
      <w:pPr>
        <w:rPr>
          <w:b/>
          <w:sz w:val="22"/>
          <w:szCs w:val="22"/>
        </w:rPr>
      </w:pPr>
      <w:r>
        <w:rPr>
          <w:b/>
          <w:sz w:val="22"/>
          <w:szCs w:val="22"/>
        </w:rPr>
        <w:t>DAILY REQUIREMENT: Bring #2 pencil and drawing p</w:t>
      </w:r>
      <w:r w:rsidRPr="00B7384A">
        <w:rPr>
          <w:b/>
          <w:sz w:val="22"/>
          <w:szCs w:val="22"/>
        </w:rPr>
        <w:t>encils and eraser to class each day as well as your class sketchbook, see attached letter for specifications.  Students must be seated in their assigned seat when the bell rings.</w:t>
      </w:r>
    </w:p>
    <w:p w:rsidR="004D0C13" w:rsidRDefault="004D0C13" w:rsidP="0022118B">
      <w:pPr>
        <w:rPr>
          <w:b/>
          <w:sz w:val="22"/>
          <w:szCs w:val="22"/>
        </w:rPr>
      </w:pPr>
    </w:p>
    <w:p w:rsidR="004D0C13" w:rsidRDefault="004D0C13" w:rsidP="0022118B">
      <w:pPr>
        <w:rPr>
          <w:b/>
          <w:sz w:val="22"/>
          <w:szCs w:val="22"/>
        </w:rPr>
      </w:pPr>
      <w:r>
        <w:rPr>
          <w:b/>
          <w:sz w:val="22"/>
          <w:szCs w:val="22"/>
        </w:rPr>
        <w:t xml:space="preserve">Suggested Art Donation of $10 </w:t>
      </w:r>
    </w:p>
    <w:p w:rsidR="004D0C13" w:rsidRDefault="004D0C13" w:rsidP="0022118B">
      <w:pPr>
        <w:rPr>
          <w:b/>
          <w:sz w:val="22"/>
          <w:szCs w:val="22"/>
        </w:rPr>
      </w:pPr>
      <w:r>
        <w:rPr>
          <w:b/>
          <w:sz w:val="22"/>
          <w:szCs w:val="22"/>
        </w:rPr>
        <w:t>Parents may make a check out to The CHS Art Dept.</w:t>
      </w:r>
    </w:p>
    <w:p w:rsidR="004D0C13" w:rsidRPr="00B7384A" w:rsidRDefault="004D0C13" w:rsidP="0022118B">
      <w:pPr>
        <w:rPr>
          <w:b/>
          <w:sz w:val="22"/>
          <w:szCs w:val="22"/>
        </w:rPr>
      </w:pPr>
    </w:p>
    <w:p w:rsidR="004D0C13" w:rsidRPr="00B7384A" w:rsidRDefault="004D0C13" w:rsidP="002B282A">
      <w:pPr>
        <w:rPr>
          <w:b/>
          <w:bCs/>
          <w:sz w:val="22"/>
          <w:szCs w:val="22"/>
        </w:rPr>
      </w:pPr>
      <w:r w:rsidRPr="00B7384A">
        <w:rPr>
          <w:b/>
          <w:bCs/>
          <w:sz w:val="22"/>
          <w:szCs w:val="22"/>
        </w:rPr>
        <w:t>MATERIALS NEEDED:</w:t>
      </w:r>
    </w:p>
    <w:p w:rsidR="004D0C13" w:rsidRPr="00B7384A" w:rsidRDefault="004D0C13" w:rsidP="002B282A">
      <w:pPr>
        <w:rPr>
          <w:sz w:val="22"/>
          <w:szCs w:val="22"/>
        </w:rPr>
      </w:pPr>
      <w:r w:rsidRPr="00B7384A">
        <w:rPr>
          <w:sz w:val="22"/>
          <w:szCs w:val="22"/>
        </w:rPr>
        <w:t>Every day you will be expected to have with you in class:</w:t>
      </w:r>
    </w:p>
    <w:p w:rsidR="004D0C13" w:rsidRPr="00B7384A" w:rsidRDefault="004D0C13" w:rsidP="002B282A">
      <w:pPr>
        <w:rPr>
          <w:sz w:val="22"/>
          <w:szCs w:val="22"/>
        </w:rPr>
      </w:pPr>
      <w:r w:rsidRPr="00B7384A">
        <w:rPr>
          <w:sz w:val="22"/>
          <w:szCs w:val="22"/>
        </w:rPr>
        <w:t>Pencil and Pen</w:t>
      </w:r>
    </w:p>
    <w:p w:rsidR="004D0C13" w:rsidRPr="00B7384A" w:rsidRDefault="004D0C13" w:rsidP="002B282A">
      <w:pPr>
        <w:rPr>
          <w:sz w:val="22"/>
          <w:szCs w:val="22"/>
        </w:rPr>
      </w:pPr>
      <w:r w:rsidRPr="00B7384A">
        <w:rPr>
          <w:sz w:val="22"/>
          <w:szCs w:val="22"/>
        </w:rPr>
        <w:t>White eraser</w:t>
      </w:r>
    </w:p>
    <w:p w:rsidR="004D0C13" w:rsidRPr="00B7384A" w:rsidRDefault="004D0C13" w:rsidP="002B282A">
      <w:pPr>
        <w:rPr>
          <w:sz w:val="22"/>
          <w:szCs w:val="22"/>
        </w:rPr>
      </w:pPr>
      <w:r w:rsidRPr="00B7384A">
        <w:rPr>
          <w:sz w:val="22"/>
          <w:szCs w:val="22"/>
        </w:rPr>
        <w:t>Extra-fine tip black marker</w:t>
      </w:r>
    </w:p>
    <w:p w:rsidR="004D0C13" w:rsidRPr="00B7384A" w:rsidRDefault="004D0C13" w:rsidP="002B282A">
      <w:pPr>
        <w:rPr>
          <w:sz w:val="22"/>
          <w:szCs w:val="22"/>
        </w:rPr>
      </w:pPr>
      <w:r w:rsidRPr="00B7384A">
        <w:rPr>
          <w:sz w:val="22"/>
          <w:szCs w:val="22"/>
        </w:rPr>
        <w:t>Ske</w:t>
      </w:r>
      <w:r>
        <w:rPr>
          <w:sz w:val="22"/>
          <w:szCs w:val="22"/>
        </w:rPr>
        <w:t xml:space="preserve">tchbook/journal </w:t>
      </w:r>
    </w:p>
    <w:p w:rsidR="004D0C13" w:rsidRPr="00B7384A" w:rsidRDefault="004D0C13" w:rsidP="0022118B">
      <w:pPr>
        <w:rPr>
          <w:sz w:val="22"/>
          <w:szCs w:val="22"/>
        </w:rPr>
      </w:pPr>
      <w:r w:rsidRPr="00B7384A">
        <w:rPr>
          <w:sz w:val="22"/>
          <w:szCs w:val="22"/>
        </w:rPr>
        <w:t xml:space="preserve">Folder </w:t>
      </w:r>
      <w:r>
        <w:rPr>
          <w:sz w:val="22"/>
          <w:szCs w:val="22"/>
        </w:rPr>
        <w:t xml:space="preserve">or binder </w:t>
      </w:r>
      <w:r w:rsidRPr="00B7384A">
        <w:rPr>
          <w:sz w:val="22"/>
          <w:szCs w:val="22"/>
        </w:rPr>
        <w:t>for handouts</w:t>
      </w:r>
    </w:p>
    <w:p w:rsidR="004D0C13" w:rsidRPr="00B7384A" w:rsidRDefault="004D0C13" w:rsidP="0022118B">
      <w:pPr>
        <w:rPr>
          <w:sz w:val="22"/>
          <w:szCs w:val="22"/>
        </w:rPr>
      </w:pPr>
    </w:p>
    <w:p w:rsidR="004D0C13" w:rsidRPr="00B7384A" w:rsidRDefault="004D0C13" w:rsidP="0022118B">
      <w:pPr>
        <w:ind w:right="-1620"/>
        <w:rPr>
          <w:b/>
          <w:sz w:val="22"/>
          <w:szCs w:val="22"/>
        </w:rPr>
      </w:pPr>
      <w:r w:rsidRPr="00B7384A">
        <w:rPr>
          <w:b/>
          <w:sz w:val="22"/>
          <w:szCs w:val="22"/>
        </w:rPr>
        <w:t>EVALUATION/ASSESSMENT:</w:t>
      </w:r>
    </w:p>
    <w:p w:rsidR="004D0C13" w:rsidRPr="00B7384A" w:rsidRDefault="004D0C13" w:rsidP="0022118B">
      <w:pPr>
        <w:rPr>
          <w:sz w:val="22"/>
          <w:szCs w:val="22"/>
        </w:rPr>
      </w:pPr>
      <w:r w:rsidRPr="00B7384A">
        <w:rPr>
          <w:sz w:val="22"/>
          <w:szCs w:val="22"/>
        </w:rPr>
        <w:t>Students will be graded based on their behavior within the classroom.  Ability to follow instructions, proper use of tools and materials as well as participation in class discussion will affect a student’s final grade.  Grading is also based on craftsmanship, technique and the completion of the project on time.  Quiz and test scores will be factored into the student’s final grade and rubrics will be used to assess major assignments.  The grading scale is outlined below:</w:t>
      </w:r>
    </w:p>
    <w:p w:rsidR="004D0C13" w:rsidRPr="00B7384A" w:rsidRDefault="004D0C13" w:rsidP="0022118B">
      <w:pPr>
        <w:ind w:right="-1620"/>
        <w:rPr>
          <w:sz w:val="22"/>
          <w:szCs w:val="22"/>
        </w:rPr>
      </w:pPr>
      <w:r w:rsidRPr="00B7384A">
        <w:rPr>
          <w:sz w:val="22"/>
          <w:szCs w:val="22"/>
        </w:rPr>
        <w:t>90-100=A</w:t>
      </w:r>
      <w:r w:rsidRPr="00B7384A">
        <w:rPr>
          <w:sz w:val="22"/>
          <w:szCs w:val="22"/>
        </w:rPr>
        <w:tab/>
      </w:r>
      <w:r w:rsidRPr="00B7384A">
        <w:rPr>
          <w:sz w:val="22"/>
          <w:szCs w:val="22"/>
        </w:rPr>
        <w:tab/>
        <w:t>80-89=B</w:t>
      </w:r>
      <w:r w:rsidRPr="00B7384A">
        <w:rPr>
          <w:sz w:val="22"/>
          <w:szCs w:val="22"/>
        </w:rPr>
        <w:tab/>
      </w:r>
      <w:r w:rsidRPr="00B7384A">
        <w:rPr>
          <w:sz w:val="22"/>
          <w:szCs w:val="22"/>
        </w:rPr>
        <w:tab/>
        <w:t>70-79=C</w:t>
      </w:r>
      <w:r w:rsidRPr="00B7384A">
        <w:rPr>
          <w:sz w:val="22"/>
          <w:szCs w:val="22"/>
        </w:rPr>
        <w:tab/>
      </w:r>
      <w:r w:rsidRPr="00B7384A">
        <w:rPr>
          <w:sz w:val="22"/>
          <w:szCs w:val="22"/>
        </w:rPr>
        <w:tab/>
        <w:t>0-69=F</w:t>
      </w:r>
    </w:p>
    <w:p w:rsidR="004D0C13" w:rsidRPr="00B7384A" w:rsidRDefault="004D0C13" w:rsidP="0022118B">
      <w:pPr>
        <w:ind w:right="-1620"/>
        <w:rPr>
          <w:sz w:val="22"/>
          <w:szCs w:val="22"/>
        </w:rPr>
      </w:pPr>
      <w:r w:rsidRPr="00B7384A">
        <w:rPr>
          <w:sz w:val="22"/>
          <w:szCs w:val="22"/>
        </w:rPr>
        <w:t>Grades will be distributed based on the following breakdown of points:</w:t>
      </w:r>
    </w:p>
    <w:p w:rsidR="004D0C13" w:rsidRPr="00B7384A" w:rsidRDefault="004D0C13" w:rsidP="0022118B">
      <w:pPr>
        <w:ind w:right="-1620"/>
        <w:rPr>
          <w:i/>
          <w:sz w:val="22"/>
          <w:szCs w:val="22"/>
        </w:rPr>
      </w:pPr>
      <w:r>
        <w:rPr>
          <w:sz w:val="22"/>
          <w:szCs w:val="22"/>
        </w:rPr>
        <w:tab/>
        <w:t>Studio Assignments</w:t>
      </w:r>
      <w:r>
        <w:rPr>
          <w:sz w:val="22"/>
          <w:szCs w:val="22"/>
        </w:rPr>
        <w:tab/>
        <w:t xml:space="preserve">             65%        </w:t>
      </w:r>
      <w:r w:rsidRPr="00B7384A">
        <w:rPr>
          <w:sz w:val="22"/>
          <w:szCs w:val="22"/>
        </w:rPr>
        <w:tab/>
      </w:r>
      <w:r w:rsidRPr="00B7384A">
        <w:rPr>
          <w:i/>
          <w:sz w:val="22"/>
          <w:szCs w:val="22"/>
        </w:rPr>
        <w:t>of final grade</w:t>
      </w:r>
    </w:p>
    <w:p w:rsidR="004D0C13" w:rsidRPr="00B7384A" w:rsidRDefault="004D0C13" w:rsidP="0022118B">
      <w:pPr>
        <w:ind w:right="-1620"/>
        <w:rPr>
          <w:sz w:val="22"/>
          <w:szCs w:val="22"/>
        </w:rPr>
      </w:pPr>
      <w:r w:rsidRPr="00B7384A">
        <w:rPr>
          <w:sz w:val="22"/>
          <w:szCs w:val="22"/>
        </w:rPr>
        <w:tab/>
        <w:t>Final Exam</w:t>
      </w:r>
      <w:r w:rsidRPr="00B7384A">
        <w:rPr>
          <w:sz w:val="22"/>
          <w:szCs w:val="22"/>
        </w:rPr>
        <w:tab/>
      </w:r>
      <w:r w:rsidRPr="00B7384A">
        <w:rPr>
          <w:sz w:val="22"/>
          <w:szCs w:val="22"/>
        </w:rPr>
        <w:tab/>
      </w:r>
      <w:r w:rsidRPr="00B7384A">
        <w:rPr>
          <w:sz w:val="22"/>
          <w:szCs w:val="22"/>
        </w:rPr>
        <w:tab/>
        <w:t>15%</w:t>
      </w:r>
    </w:p>
    <w:p w:rsidR="004D0C13" w:rsidRPr="00B7384A" w:rsidRDefault="004D0C13" w:rsidP="0022118B">
      <w:pPr>
        <w:ind w:right="-1620"/>
        <w:rPr>
          <w:sz w:val="22"/>
          <w:szCs w:val="22"/>
        </w:rPr>
      </w:pPr>
      <w:r>
        <w:rPr>
          <w:sz w:val="22"/>
          <w:szCs w:val="22"/>
        </w:rPr>
        <w:tab/>
        <w:t xml:space="preserve">VVJ, Tests, Quiz’s </w:t>
      </w:r>
      <w:r>
        <w:rPr>
          <w:sz w:val="22"/>
          <w:szCs w:val="22"/>
        </w:rPr>
        <w:tab/>
      </w:r>
      <w:r>
        <w:rPr>
          <w:sz w:val="22"/>
          <w:szCs w:val="22"/>
        </w:rPr>
        <w:tab/>
        <w:t>15%</w:t>
      </w:r>
    </w:p>
    <w:p w:rsidR="004D0C13" w:rsidRPr="00B7384A" w:rsidRDefault="004D0C13" w:rsidP="0022118B">
      <w:pPr>
        <w:ind w:right="-1620"/>
        <w:rPr>
          <w:sz w:val="22"/>
          <w:szCs w:val="22"/>
        </w:rPr>
      </w:pPr>
      <w:r>
        <w:rPr>
          <w:sz w:val="22"/>
          <w:szCs w:val="22"/>
        </w:rPr>
        <w:tab/>
        <w:t>Participation</w:t>
      </w:r>
      <w:r>
        <w:rPr>
          <w:sz w:val="22"/>
          <w:szCs w:val="22"/>
        </w:rPr>
        <w:tab/>
      </w:r>
      <w:r>
        <w:rPr>
          <w:sz w:val="22"/>
          <w:szCs w:val="22"/>
        </w:rPr>
        <w:tab/>
      </w:r>
      <w:r>
        <w:rPr>
          <w:sz w:val="22"/>
          <w:szCs w:val="22"/>
        </w:rPr>
        <w:tab/>
        <w:t xml:space="preserve"> 5</w:t>
      </w:r>
      <w:r w:rsidRPr="00B7384A">
        <w:rPr>
          <w:sz w:val="22"/>
          <w:szCs w:val="22"/>
        </w:rPr>
        <w:t>%</w:t>
      </w:r>
    </w:p>
    <w:p w:rsidR="004D0C13" w:rsidRPr="00B7384A" w:rsidRDefault="004D0C13" w:rsidP="0022118B">
      <w:pPr>
        <w:ind w:right="-1620"/>
        <w:rPr>
          <w:sz w:val="22"/>
          <w:szCs w:val="22"/>
        </w:rPr>
      </w:pPr>
      <w:r w:rsidRPr="00B7384A">
        <w:rPr>
          <w:sz w:val="22"/>
          <w:szCs w:val="22"/>
        </w:rPr>
        <w:t xml:space="preserve">Progress reports will be issued every 6 weeks.  </w:t>
      </w:r>
    </w:p>
    <w:p w:rsidR="004D0C13" w:rsidRPr="00B7384A" w:rsidRDefault="004D0C13" w:rsidP="0022118B">
      <w:pPr>
        <w:ind w:right="-1620"/>
        <w:rPr>
          <w:sz w:val="22"/>
          <w:szCs w:val="22"/>
        </w:rPr>
      </w:pPr>
      <w:r w:rsidRPr="00B7384A">
        <w:rPr>
          <w:sz w:val="22"/>
          <w:szCs w:val="22"/>
        </w:rPr>
        <w:t>Parents may request a meeting with the teacher through the school year.</w:t>
      </w:r>
    </w:p>
    <w:p w:rsidR="004D0C13" w:rsidRPr="00B7384A" w:rsidRDefault="004D0C13" w:rsidP="002B282A">
      <w:pPr>
        <w:ind w:right="-1620"/>
        <w:rPr>
          <w:b/>
          <w:sz w:val="22"/>
          <w:szCs w:val="22"/>
        </w:rPr>
      </w:pPr>
    </w:p>
    <w:p w:rsidR="004D0C13" w:rsidRPr="00B7384A" w:rsidRDefault="004D0C13" w:rsidP="002B282A">
      <w:pPr>
        <w:ind w:right="-1620"/>
        <w:rPr>
          <w:b/>
          <w:sz w:val="22"/>
          <w:szCs w:val="22"/>
        </w:rPr>
      </w:pPr>
      <w:r w:rsidRPr="00B7384A">
        <w:rPr>
          <w:b/>
          <w:sz w:val="22"/>
          <w:szCs w:val="22"/>
        </w:rPr>
        <w:t>DUE DATES:</w:t>
      </w:r>
    </w:p>
    <w:p w:rsidR="004D0C13" w:rsidRPr="00B7384A" w:rsidRDefault="004D0C13" w:rsidP="002B282A">
      <w:pPr>
        <w:rPr>
          <w:b/>
          <w:sz w:val="22"/>
          <w:szCs w:val="22"/>
        </w:rPr>
      </w:pPr>
      <w:r w:rsidRPr="00B7384A">
        <w:rPr>
          <w:b/>
          <w:sz w:val="22"/>
          <w:szCs w:val="22"/>
        </w:rPr>
        <w:t>Students are expected to turn in</w:t>
      </w:r>
      <w:r>
        <w:rPr>
          <w:b/>
          <w:sz w:val="22"/>
          <w:szCs w:val="22"/>
        </w:rPr>
        <w:t xml:space="preserve"> assignments on time.  No Late Work Will Be Accepted.</w:t>
      </w:r>
      <w:r w:rsidRPr="00B7384A">
        <w:rPr>
          <w:b/>
          <w:sz w:val="22"/>
          <w:szCs w:val="22"/>
        </w:rPr>
        <w:t xml:space="preserve">  INCOMPLETE ASSIGNMENTS WILL RECEIVE A FAILING GRADE.  </w:t>
      </w:r>
    </w:p>
    <w:p w:rsidR="004D0C13" w:rsidRDefault="004D0C13" w:rsidP="0022118B">
      <w:pPr>
        <w:rPr>
          <w:sz w:val="22"/>
          <w:szCs w:val="22"/>
        </w:rPr>
      </w:pPr>
    </w:p>
    <w:p w:rsidR="004D0C13" w:rsidRDefault="004D0C13" w:rsidP="0022118B">
      <w:pPr>
        <w:rPr>
          <w:sz w:val="22"/>
          <w:szCs w:val="22"/>
        </w:rPr>
      </w:pPr>
    </w:p>
    <w:p w:rsidR="004D0C13" w:rsidRPr="00B7384A" w:rsidRDefault="004D0C13" w:rsidP="0022118B">
      <w:pPr>
        <w:rPr>
          <w:sz w:val="22"/>
          <w:szCs w:val="22"/>
        </w:rPr>
      </w:pPr>
      <w:r w:rsidRPr="00B7384A">
        <w:rPr>
          <w:sz w:val="22"/>
          <w:szCs w:val="22"/>
        </w:rPr>
        <w:tab/>
      </w:r>
      <w:r w:rsidRPr="00B7384A">
        <w:rPr>
          <w:sz w:val="22"/>
          <w:szCs w:val="22"/>
        </w:rPr>
        <w:tab/>
      </w:r>
      <w:r w:rsidRPr="00B7384A">
        <w:rPr>
          <w:sz w:val="22"/>
          <w:szCs w:val="22"/>
        </w:rPr>
        <w:tab/>
      </w:r>
      <w:r w:rsidRPr="00B7384A">
        <w:rPr>
          <w:sz w:val="22"/>
          <w:szCs w:val="22"/>
        </w:rPr>
        <w:tab/>
      </w:r>
    </w:p>
    <w:p w:rsidR="004D0C13" w:rsidRPr="00B7384A" w:rsidRDefault="004D0C13" w:rsidP="0022118B">
      <w:pPr>
        <w:rPr>
          <w:b/>
          <w:sz w:val="22"/>
          <w:szCs w:val="22"/>
        </w:rPr>
      </w:pPr>
      <w:r w:rsidRPr="00B7384A">
        <w:rPr>
          <w:b/>
          <w:sz w:val="22"/>
          <w:szCs w:val="22"/>
        </w:rPr>
        <w:t>TEXTBOOK:</w:t>
      </w:r>
    </w:p>
    <w:p w:rsidR="004D0C13" w:rsidRPr="00B7384A" w:rsidRDefault="004D0C13" w:rsidP="0022118B">
      <w:pPr>
        <w:rPr>
          <w:sz w:val="22"/>
          <w:szCs w:val="22"/>
        </w:rPr>
      </w:pPr>
      <w:r w:rsidRPr="00B7384A">
        <w:rPr>
          <w:i/>
          <w:sz w:val="22"/>
          <w:szCs w:val="22"/>
        </w:rPr>
        <w:t>Arttalk</w:t>
      </w:r>
      <w:r w:rsidRPr="00B7384A">
        <w:rPr>
          <w:sz w:val="22"/>
          <w:szCs w:val="22"/>
        </w:rPr>
        <w:t>, Glencoe Publishing, Ragans, 2005. A book will be checked out to you and you are responsible for its care.</w:t>
      </w:r>
    </w:p>
    <w:p w:rsidR="004D0C13" w:rsidRPr="00B7384A" w:rsidRDefault="004D0C13" w:rsidP="0022118B">
      <w:pPr>
        <w:rPr>
          <w:rFonts w:ascii="Arial" w:hAnsi="Arial" w:cs="Arial"/>
          <w:sz w:val="22"/>
          <w:szCs w:val="22"/>
        </w:rPr>
      </w:pPr>
    </w:p>
    <w:p w:rsidR="004D0C13" w:rsidRPr="00B7384A" w:rsidRDefault="004D0C13" w:rsidP="0022118B">
      <w:pPr>
        <w:rPr>
          <w:b/>
          <w:sz w:val="22"/>
          <w:szCs w:val="22"/>
        </w:rPr>
      </w:pPr>
      <w:r w:rsidRPr="00B7384A">
        <w:rPr>
          <w:b/>
          <w:sz w:val="22"/>
          <w:szCs w:val="22"/>
        </w:rPr>
        <w:t>ABSENCES AND MAKE-UP WORK:</w:t>
      </w:r>
    </w:p>
    <w:p w:rsidR="004D0C13" w:rsidRDefault="004D0C13" w:rsidP="0022118B">
      <w:pPr>
        <w:rPr>
          <w:sz w:val="22"/>
          <w:szCs w:val="22"/>
        </w:rPr>
      </w:pPr>
      <w:r w:rsidRPr="00B7384A">
        <w:rPr>
          <w:sz w:val="22"/>
          <w:szCs w:val="22"/>
        </w:rPr>
        <w:t>Students are responsible for ALL information covered in class. If absent the student should:</w:t>
      </w:r>
    </w:p>
    <w:p w:rsidR="004D0C13" w:rsidRPr="00B7384A" w:rsidRDefault="004D0C13" w:rsidP="0022118B">
      <w:pPr>
        <w:rPr>
          <w:sz w:val="22"/>
          <w:szCs w:val="22"/>
        </w:rPr>
      </w:pPr>
      <w:r>
        <w:rPr>
          <w:sz w:val="22"/>
          <w:szCs w:val="22"/>
        </w:rPr>
        <w:t xml:space="preserve">      1.    Check my Blog</w:t>
      </w:r>
    </w:p>
    <w:p w:rsidR="004D0C13" w:rsidRPr="00B7384A" w:rsidRDefault="004D0C13" w:rsidP="00574813">
      <w:pPr>
        <w:numPr>
          <w:ilvl w:val="0"/>
          <w:numId w:val="4"/>
        </w:numPr>
        <w:rPr>
          <w:sz w:val="22"/>
          <w:szCs w:val="22"/>
        </w:rPr>
      </w:pPr>
      <w:r w:rsidRPr="00B7384A">
        <w:rPr>
          <w:sz w:val="22"/>
          <w:szCs w:val="22"/>
        </w:rPr>
        <w:t>Ask a reliable classmate what was missed and get notes-students must take daily quizzes even if absent, so get classmates’ phone numbers to call and see what was missed.</w:t>
      </w:r>
    </w:p>
    <w:p w:rsidR="004D0C13" w:rsidRPr="00B7384A" w:rsidRDefault="004D0C13" w:rsidP="00574813">
      <w:pPr>
        <w:numPr>
          <w:ilvl w:val="0"/>
          <w:numId w:val="4"/>
        </w:numPr>
        <w:rPr>
          <w:sz w:val="22"/>
          <w:szCs w:val="22"/>
        </w:rPr>
      </w:pPr>
      <w:r w:rsidRPr="00B7384A">
        <w:rPr>
          <w:sz w:val="22"/>
          <w:szCs w:val="22"/>
        </w:rPr>
        <w:t>Check for missed handouts from Mrs. Magill</w:t>
      </w:r>
    </w:p>
    <w:p w:rsidR="004D0C13" w:rsidRPr="00B7384A" w:rsidRDefault="004D0C13" w:rsidP="0022118B">
      <w:pPr>
        <w:numPr>
          <w:ilvl w:val="0"/>
          <w:numId w:val="4"/>
        </w:numPr>
        <w:rPr>
          <w:sz w:val="22"/>
          <w:szCs w:val="22"/>
        </w:rPr>
      </w:pPr>
      <w:r w:rsidRPr="00B7384A">
        <w:rPr>
          <w:sz w:val="22"/>
          <w:szCs w:val="22"/>
        </w:rPr>
        <w:t>Talk with teacher after class about making up work.</w:t>
      </w:r>
    </w:p>
    <w:p w:rsidR="004D0C13" w:rsidRPr="00B7384A" w:rsidRDefault="004D0C13" w:rsidP="0022118B">
      <w:pPr>
        <w:numPr>
          <w:ilvl w:val="0"/>
          <w:numId w:val="4"/>
        </w:numPr>
        <w:rPr>
          <w:sz w:val="22"/>
          <w:szCs w:val="22"/>
        </w:rPr>
      </w:pPr>
      <w:r w:rsidRPr="00B7384A">
        <w:rPr>
          <w:sz w:val="22"/>
          <w:szCs w:val="22"/>
        </w:rPr>
        <w:t>Make up work within 5 school days of absence.</w:t>
      </w:r>
    </w:p>
    <w:p w:rsidR="004D0C13" w:rsidRPr="00B7384A" w:rsidRDefault="004D0C13" w:rsidP="0022118B">
      <w:pPr>
        <w:rPr>
          <w:b/>
          <w:sz w:val="22"/>
          <w:szCs w:val="22"/>
        </w:rPr>
      </w:pPr>
    </w:p>
    <w:p w:rsidR="004D0C13" w:rsidRPr="00B7384A" w:rsidRDefault="004D0C13" w:rsidP="0022118B">
      <w:pPr>
        <w:rPr>
          <w:b/>
          <w:sz w:val="22"/>
          <w:szCs w:val="22"/>
        </w:rPr>
      </w:pPr>
      <w:r w:rsidRPr="00B7384A">
        <w:rPr>
          <w:b/>
          <w:sz w:val="22"/>
          <w:szCs w:val="22"/>
        </w:rPr>
        <w:t>EXPECTATIONS:</w:t>
      </w:r>
    </w:p>
    <w:p w:rsidR="004D0C13" w:rsidRPr="00B7384A" w:rsidRDefault="004D0C13" w:rsidP="0022118B">
      <w:pPr>
        <w:numPr>
          <w:ilvl w:val="0"/>
          <w:numId w:val="3"/>
        </w:numPr>
        <w:rPr>
          <w:sz w:val="22"/>
          <w:szCs w:val="22"/>
        </w:rPr>
      </w:pPr>
      <w:r w:rsidRPr="00B7384A">
        <w:rPr>
          <w:sz w:val="22"/>
          <w:szCs w:val="22"/>
        </w:rPr>
        <w:t>Come to class on time, be prepared, complete assignments</w:t>
      </w:r>
    </w:p>
    <w:p w:rsidR="004D0C13" w:rsidRPr="00B7384A" w:rsidRDefault="004D0C13" w:rsidP="0022118B">
      <w:pPr>
        <w:numPr>
          <w:ilvl w:val="0"/>
          <w:numId w:val="3"/>
        </w:numPr>
        <w:rPr>
          <w:sz w:val="22"/>
          <w:szCs w:val="22"/>
        </w:rPr>
      </w:pPr>
      <w:r w:rsidRPr="00B7384A">
        <w:rPr>
          <w:sz w:val="22"/>
          <w:szCs w:val="22"/>
        </w:rPr>
        <w:t>Respect all people, materials and artwork in the art room</w:t>
      </w:r>
    </w:p>
    <w:p w:rsidR="004D0C13" w:rsidRPr="00B7384A" w:rsidRDefault="004D0C13" w:rsidP="0022118B">
      <w:pPr>
        <w:numPr>
          <w:ilvl w:val="0"/>
          <w:numId w:val="3"/>
        </w:numPr>
        <w:rPr>
          <w:sz w:val="22"/>
          <w:szCs w:val="22"/>
        </w:rPr>
      </w:pPr>
      <w:r w:rsidRPr="00B7384A">
        <w:rPr>
          <w:sz w:val="22"/>
          <w:szCs w:val="22"/>
        </w:rPr>
        <w:t>Help class run smoothly-be careful not to distract other students</w:t>
      </w:r>
    </w:p>
    <w:p w:rsidR="004D0C13" w:rsidRPr="00B7384A" w:rsidRDefault="004D0C13" w:rsidP="0022118B">
      <w:pPr>
        <w:numPr>
          <w:ilvl w:val="0"/>
          <w:numId w:val="3"/>
        </w:numPr>
        <w:rPr>
          <w:sz w:val="22"/>
          <w:szCs w:val="22"/>
        </w:rPr>
      </w:pPr>
      <w:r w:rsidRPr="00B7384A">
        <w:rPr>
          <w:sz w:val="22"/>
          <w:szCs w:val="22"/>
        </w:rPr>
        <w:t>Stay seated unless your work necessitates your moving around  room</w:t>
      </w:r>
    </w:p>
    <w:p w:rsidR="004D0C13" w:rsidRPr="00B7384A" w:rsidRDefault="004D0C13" w:rsidP="0022118B">
      <w:pPr>
        <w:numPr>
          <w:ilvl w:val="0"/>
          <w:numId w:val="3"/>
        </w:numPr>
        <w:rPr>
          <w:sz w:val="22"/>
          <w:szCs w:val="22"/>
        </w:rPr>
      </w:pPr>
      <w:r w:rsidRPr="00B7384A">
        <w:rPr>
          <w:sz w:val="22"/>
          <w:szCs w:val="22"/>
        </w:rPr>
        <w:t>Clean up cheerfully and without reminders</w:t>
      </w:r>
    </w:p>
    <w:p w:rsidR="004D0C13" w:rsidRPr="00B7384A" w:rsidRDefault="004D0C13" w:rsidP="0022118B">
      <w:pPr>
        <w:numPr>
          <w:ilvl w:val="0"/>
          <w:numId w:val="3"/>
        </w:numPr>
        <w:rPr>
          <w:sz w:val="22"/>
          <w:szCs w:val="22"/>
        </w:rPr>
      </w:pPr>
      <w:r w:rsidRPr="00B7384A">
        <w:rPr>
          <w:sz w:val="22"/>
          <w:szCs w:val="22"/>
        </w:rPr>
        <w:t xml:space="preserve">NO FOOD OR DRINK OTHER THAN WATER is allowed in classroom </w:t>
      </w:r>
    </w:p>
    <w:p w:rsidR="004D0C13" w:rsidRPr="00B7384A" w:rsidRDefault="004D0C13" w:rsidP="0022118B">
      <w:pPr>
        <w:ind w:left="720" w:firstLine="360"/>
        <w:rPr>
          <w:sz w:val="22"/>
          <w:szCs w:val="22"/>
        </w:rPr>
      </w:pPr>
      <w:r w:rsidRPr="00B7384A">
        <w:rPr>
          <w:sz w:val="22"/>
          <w:szCs w:val="22"/>
        </w:rPr>
        <w:t>This rule is particularly important working around art work and materials.</w:t>
      </w:r>
    </w:p>
    <w:p w:rsidR="004D0C13" w:rsidRPr="00B7384A" w:rsidRDefault="004D0C13" w:rsidP="0022118B">
      <w:pPr>
        <w:rPr>
          <w:b/>
          <w:sz w:val="22"/>
          <w:szCs w:val="22"/>
        </w:rPr>
      </w:pPr>
    </w:p>
    <w:p w:rsidR="004D0C13" w:rsidRPr="00B7384A" w:rsidRDefault="004D0C13" w:rsidP="0022118B">
      <w:pPr>
        <w:rPr>
          <w:sz w:val="22"/>
          <w:szCs w:val="22"/>
        </w:rPr>
      </w:pPr>
      <w:r w:rsidRPr="00B7384A">
        <w:rPr>
          <w:b/>
          <w:sz w:val="22"/>
          <w:szCs w:val="22"/>
        </w:rPr>
        <w:t>TOOLS AND MATERIALS</w:t>
      </w:r>
      <w:r w:rsidRPr="00B7384A">
        <w:rPr>
          <w:sz w:val="22"/>
          <w:szCs w:val="22"/>
        </w:rPr>
        <w:t>:</w:t>
      </w:r>
    </w:p>
    <w:p w:rsidR="004D0C13" w:rsidRPr="00B7384A" w:rsidRDefault="004D0C13" w:rsidP="0022118B">
      <w:pPr>
        <w:rPr>
          <w:sz w:val="22"/>
          <w:szCs w:val="22"/>
        </w:rPr>
      </w:pPr>
      <w:r w:rsidRPr="00B7384A">
        <w:rPr>
          <w:sz w:val="22"/>
          <w:szCs w:val="22"/>
        </w:rPr>
        <w:t>Some tools and materials will be checked out to you.  You are responsible for their care.  Lost or damaged tools must be paid for at the end of the semester.</w:t>
      </w:r>
    </w:p>
    <w:p w:rsidR="004D0C13" w:rsidRPr="00B7384A" w:rsidRDefault="004D0C13" w:rsidP="0022118B">
      <w:pPr>
        <w:rPr>
          <w:b/>
          <w:sz w:val="22"/>
          <w:szCs w:val="22"/>
        </w:rPr>
      </w:pPr>
    </w:p>
    <w:p w:rsidR="004D0C13" w:rsidRPr="00B7384A" w:rsidRDefault="004D0C13" w:rsidP="0022118B">
      <w:pPr>
        <w:rPr>
          <w:b/>
          <w:sz w:val="22"/>
          <w:szCs w:val="22"/>
        </w:rPr>
      </w:pPr>
      <w:r w:rsidRPr="00B7384A">
        <w:rPr>
          <w:b/>
          <w:sz w:val="22"/>
          <w:szCs w:val="22"/>
        </w:rPr>
        <w:t>HELP SESSIONS, CONFERENCES and RISE:</w:t>
      </w:r>
    </w:p>
    <w:p w:rsidR="004D0C13" w:rsidRPr="00B7384A" w:rsidRDefault="004D0C13" w:rsidP="0022118B">
      <w:pPr>
        <w:rPr>
          <w:sz w:val="22"/>
          <w:szCs w:val="22"/>
        </w:rPr>
      </w:pPr>
      <w:r w:rsidRPr="00B7384A">
        <w:rPr>
          <w:sz w:val="22"/>
          <w:szCs w:val="22"/>
        </w:rPr>
        <w:t xml:space="preserve">Office hours and Help sessions are from 8:00-8:30 a.m.  Parents may request a conference throughout the school year.  </w:t>
      </w:r>
    </w:p>
    <w:p w:rsidR="004D0C13" w:rsidRPr="00B7384A" w:rsidRDefault="004D0C13" w:rsidP="0022118B">
      <w:pPr>
        <w:rPr>
          <w:rFonts w:ascii="Garamond" w:hAnsi="Garamond"/>
          <w:b/>
          <w:color w:val="000000"/>
          <w:sz w:val="22"/>
          <w:szCs w:val="22"/>
          <w:u w:val="single"/>
        </w:rPr>
      </w:pPr>
    </w:p>
    <w:p w:rsidR="004D0C13" w:rsidRPr="00B7384A" w:rsidRDefault="004D0C13" w:rsidP="0022118B">
      <w:pPr>
        <w:rPr>
          <w:sz w:val="22"/>
          <w:szCs w:val="22"/>
        </w:rPr>
      </w:pPr>
      <w:r>
        <w:rPr>
          <w:b/>
          <w:color w:val="000000"/>
          <w:sz w:val="22"/>
          <w:szCs w:val="22"/>
          <w:u w:val="single"/>
        </w:rPr>
        <w:t>C</w:t>
      </w:r>
      <w:r w:rsidRPr="00B7384A">
        <w:rPr>
          <w:b/>
          <w:color w:val="000000"/>
          <w:sz w:val="22"/>
          <w:szCs w:val="22"/>
          <w:u w:val="single"/>
        </w:rPr>
        <w:t xml:space="preserve">HS </w:t>
      </w:r>
      <w:r>
        <w:rPr>
          <w:b/>
          <w:color w:val="000000"/>
          <w:sz w:val="22"/>
          <w:szCs w:val="22"/>
          <w:u w:val="single"/>
        </w:rPr>
        <w:t>PLAGIARISM STATEMENT:</w:t>
      </w:r>
      <w:r w:rsidRPr="00B7384A">
        <w:rPr>
          <w:color w:val="000000"/>
          <w:sz w:val="22"/>
          <w:szCs w:val="22"/>
        </w:rPr>
        <w:t>  A particular kind of honor code violation occurs with plagiarism.  Plagiarism is defined as the use of another’s words or ideas and the presentation of them as though they are entirely one’s own.  Acts of plagiarism include but are not limited to using words or ideas from a published source without proper documentation; using the work of another student (e.g., copying another student’s homework, composition or project); using excessive editing suggestions of another student, teacher, parent, or paid editor.  Plagiarism on an</w:t>
      </w:r>
      <w:r>
        <w:rPr>
          <w:color w:val="000000"/>
          <w:sz w:val="22"/>
          <w:szCs w:val="22"/>
        </w:rPr>
        <w:t xml:space="preserve">y project or paper at </w:t>
      </w:r>
      <w:smartTag w:uri="urn:schemas-microsoft-com:office:smarttags" w:element="PlaceName">
        <w:smartTag w:uri="urn:schemas-microsoft-com:office:smarttags" w:element="place">
          <w:r>
            <w:rPr>
              <w:color w:val="000000"/>
              <w:sz w:val="22"/>
              <w:szCs w:val="22"/>
            </w:rPr>
            <w:t>Chattahoochee</w:t>
          </w:r>
        </w:smartTag>
        <w:r w:rsidRPr="00B7384A">
          <w:rPr>
            <w:color w:val="000000"/>
            <w:sz w:val="22"/>
            <w:szCs w:val="22"/>
          </w:rPr>
          <w:t xml:space="preserve"> </w:t>
        </w:r>
        <w:smartTag w:uri="urn:schemas-microsoft-com:office:smarttags" w:element="PlaceType">
          <w:r w:rsidRPr="00B7384A">
            <w:rPr>
              <w:color w:val="000000"/>
              <w:sz w:val="22"/>
              <w:szCs w:val="22"/>
            </w:rPr>
            <w:t>High School</w:t>
          </w:r>
        </w:smartTag>
      </w:smartTag>
      <w:r w:rsidRPr="00B7384A">
        <w:rPr>
          <w:color w:val="000000"/>
          <w:sz w:val="22"/>
          <w:szCs w:val="22"/>
        </w:rPr>
        <w:t xml:space="preserve"> will result in a</w:t>
      </w:r>
      <w:r>
        <w:rPr>
          <w:color w:val="000000"/>
          <w:sz w:val="22"/>
          <w:szCs w:val="22"/>
        </w:rPr>
        <w:t xml:space="preserve"> zero for the assignment, </w:t>
      </w:r>
      <w:r w:rsidRPr="00B7384A">
        <w:rPr>
          <w:color w:val="000000"/>
          <w:sz w:val="22"/>
          <w:szCs w:val="22"/>
        </w:rPr>
        <w:t>and an Honor Code Violation.  Unless directly stipulated by the teacher, collaboration on written work is not acceptable.  Students who willingly provide other students with access to their work ar</w:t>
      </w:r>
      <w:r>
        <w:rPr>
          <w:color w:val="000000"/>
          <w:sz w:val="22"/>
          <w:szCs w:val="22"/>
        </w:rPr>
        <w:t>e in violation of the Chattahoochee</w:t>
      </w:r>
      <w:r w:rsidRPr="00B7384A">
        <w:rPr>
          <w:color w:val="000000"/>
          <w:sz w:val="22"/>
          <w:szCs w:val="22"/>
        </w:rPr>
        <w:t xml:space="preserve"> High School Honor Code. </w:t>
      </w:r>
      <w:r w:rsidRPr="00B7384A">
        <w:rPr>
          <w:sz w:val="22"/>
          <w:szCs w:val="22"/>
        </w:rPr>
        <w:t xml:space="preserve">From time to time, students will be required to register with and post assignments to the </w:t>
      </w:r>
      <w:smartTag w:uri="urn:schemas-microsoft-com:office:smarttags" w:element="place">
        <w:smartTag w:uri="urn:schemas-microsoft-com:office:smarttags" w:element="PlaceName">
          <w:r w:rsidRPr="00B7384A">
            <w:rPr>
              <w:sz w:val="22"/>
              <w:szCs w:val="22"/>
            </w:rPr>
            <w:t>Fulton</w:t>
          </w:r>
        </w:smartTag>
        <w:r w:rsidRPr="00B7384A">
          <w:rPr>
            <w:sz w:val="22"/>
            <w:szCs w:val="22"/>
          </w:rPr>
          <w:t xml:space="preserve"> </w:t>
        </w:r>
        <w:smartTag w:uri="urn:schemas-microsoft-com:office:smarttags" w:element="PlaceType">
          <w:r w:rsidRPr="00B7384A">
            <w:rPr>
              <w:sz w:val="22"/>
              <w:szCs w:val="22"/>
            </w:rPr>
            <w:t>County</w:t>
          </w:r>
        </w:smartTag>
      </w:smartTag>
      <w:r w:rsidRPr="00B7384A">
        <w:rPr>
          <w:sz w:val="22"/>
          <w:szCs w:val="22"/>
        </w:rPr>
        <w:t xml:space="preserve"> approved plagiarism detection site, turnitin.com.  Should the teacher require posting the particular assignment to turnitin.com, the assignment must have been posted to the website prior to the time the assignment is collected in class or the assignment will be considered late.</w:t>
      </w:r>
    </w:p>
    <w:p w:rsidR="004D0C13" w:rsidRPr="00B7384A" w:rsidRDefault="004D0C13" w:rsidP="0022118B">
      <w:pPr>
        <w:rPr>
          <w:sz w:val="22"/>
          <w:szCs w:val="22"/>
        </w:rPr>
      </w:pPr>
      <w:r w:rsidRPr="00B7384A">
        <w:rPr>
          <w:color w:val="808000"/>
          <w:sz w:val="22"/>
          <w:szCs w:val="22"/>
        </w:rPr>
        <w:t> </w:t>
      </w:r>
    </w:p>
    <w:p w:rsidR="004D0C13" w:rsidRPr="00B7384A" w:rsidRDefault="004D0C13" w:rsidP="0022118B">
      <w:pPr>
        <w:rPr>
          <w:sz w:val="22"/>
          <w:szCs w:val="22"/>
        </w:rPr>
      </w:pPr>
    </w:p>
    <w:p w:rsidR="004D0C13" w:rsidRDefault="004D0C13" w:rsidP="0022118B">
      <w:pPr>
        <w:rPr>
          <w:b/>
        </w:rPr>
      </w:pPr>
      <w:r>
        <w:rPr>
          <w:b/>
        </w:rPr>
        <w:t>Recovery</w:t>
      </w:r>
    </w:p>
    <w:p w:rsidR="004D0C13" w:rsidRDefault="004D0C13" w:rsidP="0022118B">
      <w:pPr>
        <w:rPr>
          <w:b/>
        </w:rPr>
      </w:pPr>
      <w:r>
        <w:rPr>
          <w:b/>
        </w:rPr>
        <w:t>It is the student’s responsibility to ask for recovery please see Handbook.</w:t>
      </w:r>
    </w:p>
    <w:p w:rsidR="004D0C13" w:rsidRDefault="004D0C13" w:rsidP="0022118B">
      <w:pPr>
        <w:rPr>
          <w:b/>
        </w:rPr>
      </w:pPr>
    </w:p>
    <w:p w:rsidR="004D0C13" w:rsidRDefault="004D0C13" w:rsidP="0022118B">
      <w:pPr>
        <w:rPr>
          <w:b/>
        </w:rPr>
      </w:pPr>
    </w:p>
    <w:p w:rsidR="004D0C13" w:rsidRDefault="004D0C13" w:rsidP="0022118B">
      <w:pPr>
        <w:rPr>
          <w:b/>
        </w:rPr>
      </w:pPr>
    </w:p>
    <w:p w:rsidR="004D0C13" w:rsidRDefault="004D0C13" w:rsidP="0022118B">
      <w:pPr>
        <w:rPr>
          <w:b/>
        </w:rPr>
      </w:pPr>
    </w:p>
    <w:p w:rsidR="004D0C13" w:rsidRDefault="004D0C13" w:rsidP="0022118B">
      <w:pPr>
        <w:rPr>
          <w:b/>
        </w:rPr>
      </w:pPr>
    </w:p>
    <w:p w:rsidR="004D0C13" w:rsidRDefault="004D0C13" w:rsidP="0022118B">
      <w:pPr>
        <w:rPr>
          <w:b/>
        </w:rPr>
      </w:pPr>
      <w:smartTag w:uri="urn:schemas-microsoft-com:office:smarttags" w:element="place">
        <w:smartTag w:uri="urn:schemas-microsoft-com:office:smarttags" w:element="PlaceName">
          <w:r>
            <w:rPr>
              <w:b/>
            </w:rPr>
            <w:t>Chattahoochee</w:t>
          </w:r>
        </w:smartTag>
        <w:r>
          <w:rPr>
            <w:b/>
          </w:rPr>
          <w:t xml:space="preserve">  </w:t>
        </w:r>
        <w:smartTag w:uri="urn:schemas-microsoft-com:office:smarttags" w:element="PlaceType">
          <w:r>
            <w:rPr>
              <w:b/>
            </w:rPr>
            <w:t>High School</w:t>
          </w:r>
        </w:smartTag>
      </w:smartTag>
    </w:p>
    <w:p w:rsidR="004D0C13" w:rsidRDefault="004D0C13" w:rsidP="0022118B">
      <w:pPr>
        <w:rPr>
          <w:b/>
        </w:rPr>
      </w:pPr>
      <w:r>
        <w:rPr>
          <w:b/>
        </w:rPr>
        <w:t>Visual Arts Department</w:t>
      </w:r>
    </w:p>
    <w:p w:rsidR="004D0C13" w:rsidRDefault="004D0C13" w:rsidP="0022118B">
      <w:pPr>
        <w:rPr>
          <w:b/>
        </w:rPr>
      </w:pPr>
      <w:r>
        <w:rPr>
          <w:b/>
        </w:rPr>
        <w:t>Introduction to Art</w:t>
      </w:r>
    </w:p>
    <w:p w:rsidR="004D0C13" w:rsidRDefault="004D0C13" w:rsidP="0022118B">
      <w:pPr>
        <w:rPr>
          <w:b/>
        </w:rPr>
      </w:pPr>
      <w:r>
        <w:rPr>
          <w:b/>
        </w:rPr>
        <w:t>Fall 2010 Syllabus</w:t>
      </w:r>
    </w:p>
    <w:p w:rsidR="004D0C13" w:rsidRDefault="004D0C13" w:rsidP="0022118B">
      <w:pPr>
        <w:rPr>
          <w:b/>
        </w:rPr>
      </w:pPr>
    </w:p>
    <w:p w:rsidR="004D0C13" w:rsidRDefault="004D0C13" w:rsidP="0022118B">
      <w:pPr>
        <w:rPr>
          <w:b/>
        </w:rPr>
      </w:pPr>
      <w:r>
        <w:rPr>
          <w:b/>
        </w:rPr>
        <w:t>Ms. Chappell</w:t>
      </w:r>
    </w:p>
    <w:p w:rsidR="004D0C13" w:rsidRDefault="004D0C13" w:rsidP="0022118B"/>
    <w:p w:rsidR="004D0C13" w:rsidRDefault="004D0C13" w:rsidP="0022118B">
      <w:r>
        <w:t>Parent and Student:</w:t>
      </w:r>
    </w:p>
    <w:p w:rsidR="004D0C13" w:rsidRDefault="004D0C13" w:rsidP="0022118B"/>
    <w:p w:rsidR="004D0C13" w:rsidRDefault="004D0C13" w:rsidP="0022118B">
      <w:r>
        <w:t xml:space="preserve">Please review the course syllabus prior to signing this document.  If you have any questions please contact me at </w:t>
      </w:r>
      <w:hyperlink r:id="rId6" w:history="1">
        <w:r w:rsidRPr="00C04C5F">
          <w:rPr>
            <w:rStyle w:val="Hyperlink"/>
          </w:rPr>
          <w:t>Chappelld@fultonschools.org</w:t>
        </w:r>
      </w:hyperlink>
      <w:r>
        <w:t xml:space="preserve"> </w:t>
      </w:r>
    </w:p>
    <w:p w:rsidR="004D0C13" w:rsidRDefault="004D0C13" w:rsidP="0022118B"/>
    <w:p w:rsidR="004D0C13" w:rsidRDefault="004D0C13" w:rsidP="0022118B"/>
    <w:p w:rsidR="004D0C13" w:rsidRDefault="004D0C13" w:rsidP="0022118B">
      <w:r>
        <w:t>We have read and understand the syllabus for the Introduction to Art class and understand the rules and expectations for the class.</w:t>
      </w:r>
    </w:p>
    <w:p w:rsidR="004D0C13" w:rsidRDefault="004D0C13" w:rsidP="0022118B"/>
    <w:p w:rsidR="004D0C13" w:rsidRDefault="004D0C13" w:rsidP="0022118B">
      <w:pPr>
        <w:rPr>
          <w:sz w:val="20"/>
          <w:szCs w:val="20"/>
        </w:rPr>
      </w:pPr>
      <w:r>
        <w:rPr>
          <w:sz w:val="20"/>
          <w:szCs w:val="20"/>
        </w:rPr>
        <w:t>Student Name:</w:t>
      </w:r>
      <w:r>
        <w:rPr>
          <w:sz w:val="20"/>
          <w:szCs w:val="20"/>
        </w:rPr>
        <w:tab/>
      </w:r>
      <w:r>
        <w:rPr>
          <w:sz w:val="20"/>
          <w:szCs w:val="20"/>
        </w:rPr>
        <w:tab/>
        <w:t>____________________________________</w:t>
      </w:r>
      <w:r>
        <w:rPr>
          <w:sz w:val="20"/>
          <w:szCs w:val="20"/>
        </w:rPr>
        <w:tab/>
      </w:r>
    </w:p>
    <w:p w:rsidR="004D0C13" w:rsidRPr="0022118B" w:rsidRDefault="004D0C13" w:rsidP="0022118B">
      <w:pPr>
        <w:rPr>
          <w:sz w:val="20"/>
          <w:szCs w:val="20"/>
        </w:rPr>
      </w:pPr>
      <w:r>
        <w:rPr>
          <w:sz w:val="20"/>
          <w:szCs w:val="20"/>
        </w:rPr>
        <w:tab/>
      </w:r>
      <w:r>
        <w:rPr>
          <w:sz w:val="20"/>
          <w:szCs w:val="20"/>
        </w:rPr>
        <w:tab/>
      </w:r>
      <w:r>
        <w:rPr>
          <w:sz w:val="20"/>
          <w:szCs w:val="20"/>
        </w:rPr>
        <w:tab/>
      </w:r>
      <w:r>
        <w:rPr>
          <w:i/>
          <w:sz w:val="20"/>
          <w:szCs w:val="20"/>
        </w:rPr>
        <w:t>(Please Print)</w:t>
      </w:r>
    </w:p>
    <w:p w:rsidR="004D0C13" w:rsidRDefault="004D0C13" w:rsidP="0022118B">
      <w:pPr>
        <w:rPr>
          <w:i/>
          <w:sz w:val="20"/>
          <w:szCs w:val="20"/>
        </w:rPr>
      </w:pPr>
    </w:p>
    <w:p w:rsidR="004D0C13" w:rsidRDefault="004D0C13" w:rsidP="0022118B">
      <w:pPr>
        <w:rPr>
          <w:sz w:val="20"/>
          <w:szCs w:val="20"/>
        </w:rPr>
      </w:pPr>
    </w:p>
    <w:p w:rsidR="004D0C13" w:rsidRDefault="004D0C13" w:rsidP="0022118B">
      <w:pPr>
        <w:rPr>
          <w:sz w:val="20"/>
          <w:szCs w:val="20"/>
        </w:rPr>
      </w:pPr>
      <w:r>
        <w:rPr>
          <w:sz w:val="20"/>
          <w:szCs w:val="20"/>
        </w:rPr>
        <w:t>Student Signature:</w:t>
      </w:r>
      <w:r>
        <w:rPr>
          <w:sz w:val="20"/>
          <w:szCs w:val="20"/>
        </w:rPr>
        <w:tab/>
        <w:t>____________________________________</w:t>
      </w:r>
      <w:r>
        <w:rPr>
          <w:sz w:val="20"/>
          <w:szCs w:val="20"/>
        </w:rPr>
        <w:tab/>
        <w:t>Date:</w:t>
      </w:r>
      <w:r>
        <w:rPr>
          <w:sz w:val="20"/>
          <w:szCs w:val="20"/>
        </w:rPr>
        <w:tab/>
        <w:t>_______</w:t>
      </w:r>
    </w:p>
    <w:p w:rsidR="004D0C13" w:rsidRDefault="004D0C13" w:rsidP="0022118B">
      <w:pPr>
        <w:rPr>
          <w:sz w:val="20"/>
          <w:szCs w:val="20"/>
        </w:rPr>
      </w:pPr>
    </w:p>
    <w:p w:rsidR="004D0C13" w:rsidRDefault="004D0C13" w:rsidP="0022118B">
      <w:pPr>
        <w:rPr>
          <w:sz w:val="20"/>
          <w:szCs w:val="20"/>
        </w:rPr>
      </w:pPr>
    </w:p>
    <w:p w:rsidR="004D0C13" w:rsidRDefault="004D0C13" w:rsidP="0022118B">
      <w:pPr>
        <w:rPr>
          <w:sz w:val="20"/>
          <w:szCs w:val="20"/>
        </w:rPr>
      </w:pPr>
    </w:p>
    <w:p w:rsidR="004D0C13" w:rsidRDefault="004D0C13" w:rsidP="0022118B">
      <w:pPr>
        <w:rPr>
          <w:sz w:val="20"/>
          <w:szCs w:val="20"/>
        </w:rPr>
      </w:pPr>
      <w:r>
        <w:rPr>
          <w:sz w:val="20"/>
          <w:szCs w:val="20"/>
        </w:rPr>
        <w:t>Parent Signature:</w:t>
      </w:r>
      <w:r>
        <w:rPr>
          <w:sz w:val="20"/>
          <w:szCs w:val="20"/>
        </w:rPr>
        <w:tab/>
      </w:r>
      <w:r>
        <w:rPr>
          <w:sz w:val="20"/>
          <w:szCs w:val="20"/>
        </w:rPr>
        <w:tab/>
        <w:t>____________________________________</w:t>
      </w:r>
      <w:r>
        <w:rPr>
          <w:sz w:val="20"/>
          <w:szCs w:val="20"/>
        </w:rPr>
        <w:tab/>
        <w:t>Date:</w:t>
      </w:r>
      <w:r>
        <w:rPr>
          <w:sz w:val="20"/>
          <w:szCs w:val="20"/>
        </w:rPr>
        <w:tab/>
        <w:t>_______</w:t>
      </w:r>
    </w:p>
    <w:p w:rsidR="004D0C13" w:rsidRDefault="004D0C13" w:rsidP="0022118B">
      <w:pPr>
        <w:rPr>
          <w:sz w:val="20"/>
          <w:szCs w:val="20"/>
        </w:rPr>
      </w:pPr>
    </w:p>
    <w:p w:rsidR="004D0C13" w:rsidRDefault="004D0C13" w:rsidP="0022118B">
      <w:pPr>
        <w:rPr>
          <w:sz w:val="20"/>
          <w:szCs w:val="20"/>
        </w:rPr>
      </w:pPr>
    </w:p>
    <w:p w:rsidR="004D0C13" w:rsidRDefault="004D0C13" w:rsidP="0022118B">
      <w:pPr>
        <w:rPr>
          <w:sz w:val="20"/>
          <w:szCs w:val="20"/>
        </w:rPr>
      </w:pPr>
    </w:p>
    <w:p w:rsidR="004D0C13" w:rsidRDefault="004D0C13" w:rsidP="0022118B">
      <w:pPr>
        <w:rPr>
          <w:sz w:val="20"/>
          <w:szCs w:val="20"/>
        </w:rPr>
      </w:pPr>
      <w:r>
        <w:rPr>
          <w:sz w:val="20"/>
          <w:szCs w:val="20"/>
        </w:rPr>
        <w:t>Parent Email</w:t>
      </w:r>
      <w:r>
        <w:rPr>
          <w:sz w:val="20"/>
          <w:szCs w:val="20"/>
        </w:rPr>
        <w:tab/>
      </w:r>
      <w:r>
        <w:rPr>
          <w:sz w:val="20"/>
          <w:szCs w:val="20"/>
        </w:rPr>
        <w:tab/>
        <w:t>__________________________________________________________</w:t>
      </w:r>
    </w:p>
    <w:p w:rsidR="004D0C13" w:rsidRDefault="004D0C13" w:rsidP="0022118B">
      <w:pPr>
        <w:rPr>
          <w:sz w:val="20"/>
          <w:szCs w:val="20"/>
        </w:rPr>
      </w:pPr>
    </w:p>
    <w:p w:rsidR="004D0C13" w:rsidRDefault="004D0C13" w:rsidP="0022118B">
      <w:pPr>
        <w:rPr>
          <w:sz w:val="20"/>
          <w:szCs w:val="20"/>
        </w:rPr>
      </w:pPr>
    </w:p>
    <w:p w:rsidR="004D0C13" w:rsidRDefault="004D0C13" w:rsidP="0022118B">
      <w:pPr>
        <w:rPr>
          <w:sz w:val="20"/>
          <w:szCs w:val="20"/>
        </w:rPr>
      </w:pPr>
      <w:r>
        <w:rPr>
          <w:sz w:val="20"/>
          <w:szCs w:val="20"/>
        </w:rPr>
        <w:t xml:space="preserve">Parent Phone Number </w:t>
      </w:r>
      <w:r>
        <w:rPr>
          <w:sz w:val="20"/>
          <w:szCs w:val="20"/>
        </w:rPr>
        <w:tab/>
        <w:t>__________________________________________________________</w:t>
      </w:r>
    </w:p>
    <w:p w:rsidR="004D0C13" w:rsidRPr="003B1C19" w:rsidRDefault="004D0C13" w:rsidP="0022118B">
      <w:pPr>
        <w:rPr>
          <w:i/>
          <w:sz w:val="20"/>
          <w:szCs w:val="20"/>
        </w:rPr>
      </w:pPr>
      <w:r>
        <w:rPr>
          <w:sz w:val="20"/>
          <w:szCs w:val="20"/>
        </w:rPr>
        <w:tab/>
      </w:r>
      <w:r>
        <w:rPr>
          <w:sz w:val="20"/>
          <w:szCs w:val="20"/>
        </w:rPr>
        <w:tab/>
      </w:r>
      <w:r>
        <w:rPr>
          <w:sz w:val="20"/>
          <w:szCs w:val="20"/>
        </w:rPr>
        <w:tab/>
      </w:r>
      <w:r w:rsidRPr="003B1C19">
        <w:rPr>
          <w:i/>
          <w:sz w:val="20"/>
          <w:szCs w:val="20"/>
        </w:rPr>
        <w:t>Please put the number at which you would like to be contacted</w:t>
      </w:r>
    </w:p>
    <w:p w:rsidR="004D0C13" w:rsidRDefault="004D0C13" w:rsidP="0022118B">
      <w:pPr>
        <w:rPr>
          <w:sz w:val="20"/>
          <w:szCs w:val="20"/>
        </w:rPr>
      </w:pPr>
    </w:p>
    <w:p w:rsidR="004D0C13" w:rsidRDefault="004D0C13" w:rsidP="0022118B"/>
    <w:p w:rsidR="004D0C13" w:rsidRDefault="004D0C13" w:rsidP="0022118B"/>
    <w:p w:rsidR="004D0C13" w:rsidRDefault="004D0C13" w:rsidP="0022118B"/>
    <w:p w:rsidR="004D0C13" w:rsidRDefault="004D0C13" w:rsidP="0022118B"/>
    <w:p w:rsidR="004D0C13" w:rsidRDefault="004D0C13" w:rsidP="0022118B"/>
    <w:p w:rsidR="004D0C13" w:rsidRDefault="004D0C13" w:rsidP="0022118B"/>
    <w:p w:rsidR="004D0C13" w:rsidRDefault="004D0C13" w:rsidP="0022118B"/>
    <w:p w:rsidR="004D0C13" w:rsidRDefault="004D0C13" w:rsidP="0022118B"/>
    <w:p w:rsidR="004D0C13" w:rsidRDefault="004D0C13" w:rsidP="0022118B"/>
    <w:p w:rsidR="004D0C13" w:rsidRDefault="004D0C13" w:rsidP="0022118B"/>
    <w:p w:rsidR="004D0C13" w:rsidRDefault="004D0C13" w:rsidP="0022118B"/>
    <w:p w:rsidR="004D0C13" w:rsidRDefault="004D0C13" w:rsidP="0022118B">
      <w:pPr>
        <w:rPr>
          <w:i/>
        </w:rPr>
      </w:pPr>
      <w:r>
        <w:rPr>
          <w:i/>
        </w:rPr>
        <w:t>For Teacher Use Only:</w:t>
      </w:r>
    </w:p>
    <w:p w:rsidR="004D0C13" w:rsidRDefault="004D0C13" w:rsidP="0022118B">
      <w:pPr>
        <w:rPr>
          <w:i/>
        </w:rPr>
      </w:pPr>
    </w:p>
    <w:p w:rsidR="004D0C13" w:rsidRDefault="004D0C13" w:rsidP="0022118B">
      <w:r>
        <w:t>Student has submitted their syllabus in a timely fashion and has obtained their class required sketchbook.</w:t>
      </w:r>
    </w:p>
    <w:p w:rsidR="004D0C13" w:rsidRDefault="004D0C13" w:rsidP="0022118B"/>
    <w:p w:rsidR="004D0C13" w:rsidRDefault="004D0C13">
      <w:r>
        <w:t>______________________________</w:t>
      </w:r>
      <w:r>
        <w:tab/>
        <w:t>Date:</w:t>
      </w:r>
      <w:r>
        <w:tab/>
        <w:t>_________</w:t>
      </w:r>
    </w:p>
    <w:sectPr w:rsidR="004D0C13" w:rsidSect="0022118B">
      <w:pgSz w:w="12240" w:h="15840"/>
      <w:pgMar w:top="720" w:right="1008" w:bottom="144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E4EB9"/>
    <w:multiLevelType w:val="hybridMultilevel"/>
    <w:tmpl w:val="D8164450"/>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F0E4790"/>
    <w:multiLevelType w:val="hybridMultilevel"/>
    <w:tmpl w:val="52ACEBE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579B23ED"/>
    <w:multiLevelType w:val="hybridMultilevel"/>
    <w:tmpl w:val="381844B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5540E19"/>
    <w:multiLevelType w:val="hybridMultilevel"/>
    <w:tmpl w:val="5AC49342"/>
    <w:lvl w:ilvl="0" w:tplc="D2EC255A">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18B"/>
    <w:rsid w:val="00190B58"/>
    <w:rsid w:val="0022118B"/>
    <w:rsid w:val="002B282A"/>
    <w:rsid w:val="003B1C19"/>
    <w:rsid w:val="003E2ADA"/>
    <w:rsid w:val="00473171"/>
    <w:rsid w:val="004D0C13"/>
    <w:rsid w:val="005205B3"/>
    <w:rsid w:val="00574813"/>
    <w:rsid w:val="006C5F3E"/>
    <w:rsid w:val="007A33A9"/>
    <w:rsid w:val="00954214"/>
    <w:rsid w:val="009D4645"/>
    <w:rsid w:val="00A111C2"/>
    <w:rsid w:val="00B7384A"/>
    <w:rsid w:val="00BD455D"/>
    <w:rsid w:val="00C04C5F"/>
    <w:rsid w:val="00C160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8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118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49275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ppelld@fultonschools.org" TargetMode="External"/><Relationship Id="rId5" Type="http://schemas.openxmlformats.org/officeDocument/2006/relationships/hyperlink" Target="mailto:Chappelld@fulton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936</Words>
  <Characters>5336</Characters>
  <Application>Microsoft Office Outlook</Application>
  <DocSecurity>0</DocSecurity>
  <Lines>0</Lines>
  <Paragraphs>0</Paragraphs>
  <ScaleCrop>false</ScaleCrop>
  <Company>FCSS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Art</dc:title>
  <dc:subject/>
  <dc:creator>magillk</dc:creator>
  <cp:keywords/>
  <dc:description/>
  <cp:lastModifiedBy>chappelld</cp:lastModifiedBy>
  <cp:revision>3</cp:revision>
  <cp:lastPrinted>2010-08-18T18:48:00Z</cp:lastPrinted>
  <dcterms:created xsi:type="dcterms:W3CDTF">2010-08-19T18:04:00Z</dcterms:created>
  <dcterms:modified xsi:type="dcterms:W3CDTF">2010-08-19T18:04:00Z</dcterms:modified>
</cp:coreProperties>
</file>