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21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08"/>
        <w:gridCol w:w="1080"/>
        <w:gridCol w:w="3870"/>
        <w:gridCol w:w="1710"/>
        <w:gridCol w:w="2340"/>
      </w:tblGrid>
      <w:tr w:rsidR="00270149" w:rsidRPr="00D30DFD" w:rsidTr="00D30DFD">
        <w:tc>
          <w:tcPr>
            <w:tcW w:w="1008" w:type="dxa"/>
          </w:tcPr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D30DFD">
              <w:rPr>
                <w:rFonts w:ascii="Comic Sans MS" w:hAnsi="Comic Sans MS"/>
                <w:sz w:val="20"/>
                <w:szCs w:val="20"/>
              </w:rPr>
              <w:t>Date</w:t>
            </w:r>
          </w:p>
        </w:tc>
        <w:tc>
          <w:tcPr>
            <w:tcW w:w="1080" w:type="dxa"/>
          </w:tcPr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D30DFD">
              <w:rPr>
                <w:rFonts w:ascii="Comic Sans MS" w:hAnsi="Comic Sans MS"/>
                <w:sz w:val="20"/>
                <w:szCs w:val="20"/>
              </w:rPr>
              <w:t>Section</w:t>
            </w:r>
          </w:p>
        </w:tc>
        <w:tc>
          <w:tcPr>
            <w:tcW w:w="3870" w:type="dxa"/>
          </w:tcPr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D30DFD">
              <w:rPr>
                <w:rFonts w:ascii="Comic Sans MS" w:hAnsi="Comic Sans MS"/>
                <w:sz w:val="20"/>
                <w:szCs w:val="20"/>
              </w:rPr>
              <w:t>Topics</w:t>
            </w:r>
          </w:p>
        </w:tc>
        <w:tc>
          <w:tcPr>
            <w:tcW w:w="1710" w:type="dxa"/>
          </w:tcPr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D30DFD">
              <w:rPr>
                <w:rFonts w:ascii="Comic Sans MS" w:hAnsi="Comic Sans MS"/>
                <w:sz w:val="20"/>
                <w:szCs w:val="20"/>
              </w:rPr>
              <w:t>Read</w:t>
            </w:r>
          </w:p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D30DFD">
              <w:rPr>
                <w:rFonts w:ascii="Comic Sans MS" w:hAnsi="Comic Sans MS"/>
                <w:sz w:val="20"/>
                <w:szCs w:val="20"/>
              </w:rPr>
              <w:t xml:space="preserve"> Pages</w:t>
            </w:r>
          </w:p>
        </w:tc>
        <w:tc>
          <w:tcPr>
            <w:tcW w:w="2340" w:type="dxa"/>
          </w:tcPr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Classwork</w:t>
            </w:r>
            <w:r w:rsidRPr="00D30DFD">
              <w:rPr>
                <w:rFonts w:ascii="Comic Sans MS" w:hAnsi="Comic Sans MS"/>
                <w:sz w:val="20"/>
                <w:szCs w:val="20"/>
              </w:rPr>
              <w:t xml:space="preserve"> Exercises</w:t>
            </w:r>
          </w:p>
        </w:tc>
      </w:tr>
      <w:tr w:rsidR="00270149" w:rsidRPr="00D30DFD" w:rsidTr="00D30DFD">
        <w:tc>
          <w:tcPr>
            <w:tcW w:w="1008" w:type="dxa"/>
          </w:tcPr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D30DFD">
              <w:rPr>
                <w:rFonts w:ascii="Comic Sans MS" w:hAnsi="Comic Sans MS"/>
                <w:sz w:val="20"/>
                <w:szCs w:val="20"/>
              </w:rPr>
              <w:t>1/5</w:t>
            </w:r>
          </w:p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D30DFD">
              <w:rPr>
                <w:rFonts w:ascii="Comic Sans MS" w:hAnsi="Comic Sans MS"/>
                <w:sz w:val="20"/>
                <w:szCs w:val="20"/>
              </w:rPr>
              <w:t>2.2</w:t>
            </w:r>
          </w:p>
        </w:tc>
        <w:tc>
          <w:tcPr>
            <w:tcW w:w="3870" w:type="dxa"/>
          </w:tcPr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D30DFD">
              <w:rPr>
                <w:rFonts w:ascii="Comic Sans MS" w:hAnsi="Comic Sans MS"/>
                <w:sz w:val="20"/>
                <w:szCs w:val="20"/>
              </w:rPr>
              <w:t>How do I Solve Absolute Value Equations?</w:t>
            </w:r>
          </w:p>
        </w:tc>
        <w:tc>
          <w:tcPr>
            <w:tcW w:w="1710" w:type="dxa"/>
          </w:tcPr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D30DFD">
              <w:rPr>
                <w:rFonts w:ascii="Comic Sans MS" w:hAnsi="Comic Sans MS"/>
                <w:sz w:val="20"/>
                <w:szCs w:val="20"/>
              </w:rPr>
              <w:t>28-29</w:t>
            </w:r>
          </w:p>
        </w:tc>
        <w:tc>
          <w:tcPr>
            <w:tcW w:w="2340" w:type="dxa"/>
          </w:tcPr>
          <w:p w:rsidR="00270149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Kuta Software WS Solve Absolute Value Equations. Do odds.</w:t>
            </w:r>
          </w:p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70149" w:rsidRPr="00D30DFD" w:rsidTr="00D30DFD">
        <w:tc>
          <w:tcPr>
            <w:tcW w:w="1008" w:type="dxa"/>
          </w:tcPr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D30DFD">
              <w:rPr>
                <w:rFonts w:ascii="Comic Sans MS" w:hAnsi="Comic Sans MS"/>
                <w:sz w:val="20"/>
                <w:szCs w:val="20"/>
              </w:rPr>
              <w:t>1/6</w:t>
            </w:r>
          </w:p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D30DFD">
              <w:rPr>
                <w:rFonts w:ascii="Comic Sans MS" w:hAnsi="Comic Sans MS"/>
                <w:sz w:val="20"/>
                <w:szCs w:val="20"/>
              </w:rPr>
              <w:t>2.2</w:t>
            </w:r>
          </w:p>
        </w:tc>
        <w:tc>
          <w:tcPr>
            <w:tcW w:w="3870" w:type="dxa"/>
          </w:tcPr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D30DFD">
              <w:rPr>
                <w:rFonts w:ascii="Comic Sans MS" w:hAnsi="Comic Sans MS"/>
                <w:sz w:val="20"/>
                <w:szCs w:val="20"/>
              </w:rPr>
              <w:t>How do I Solve Absolute Value Inequalities?</w:t>
            </w:r>
          </w:p>
        </w:tc>
        <w:tc>
          <w:tcPr>
            <w:tcW w:w="1710" w:type="dxa"/>
          </w:tcPr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40" w:type="dxa"/>
          </w:tcPr>
          <w:p w:rsidR="00270149" w:rsidRDefault="00270149" w:rsidP="00715CB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Kuta Software WS Solve Absolute Value Inequalities. Do odds.</w:t>
            </w:r>
          </w:p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70149" w:rsidRPr="00D30DFD" w:rsidTr="00D30DFD">
        <w:tc>
          <w:tcPr>
            <w:tcW w:w="1008" w:type="dxa"/>
          </w:tcPr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D30DFD">
              <w:rPr>
                <w:rFonts w:ascii="Comic Sans MS" w:hAnsi="Comic Sans MS"/>
                <w:sz w:val="20"/>
                <w:szCs w:val="20"/>
              </w:rPr>
              <w:t>1/7</w:t>
            </w:r>
          </w:p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D30DFD">
              <w:rPr>
                <w:rFonts w:ascii="Comic Sans MS" w:hAnsi="Comic Sans MS"/>
                <w:sz w:val="20"/>
                <w:szCs w:val="20"/>
              </w:rPr>
              <w:t>2.3</w:t>
            </w:r>
          </w:p>
        </w:tc>
        <w:tc>
          <w:tcPr>
            <w:tcW w:w="3870" w:type="dxa"/>
          </w:tcPr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D30DFD">
              <w:rPr>
                <w:rFonts w:ascii="Comic Sans MS" w:hAnsi="Comic Sans MS"/>
                <w:sz w:val="20"/>
                <w:szCs w:val="20"/>
              </w:rPr>
              <w:t>How do I Represent Relations and Functions?</w:t>
            </w:r>
          </w:p>
        </w:tc>
        <w:tc>
          <w:tcPr>
            <w:tcW w:w="1710" w:type="dxa"/>
          </w:tcPr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D30DFD">
              <w:rPr>
                <w:rFonts w:ascii="Comic Sans MS" w:hAnsi="Comic Sans MS"/>
                <w:sz w:val="20"/>
                <w:szCs w:val="20"/>
              </w:rPr>
              <w:t>33-34</w:t>
            </w:r>
          </w:p>
        </w:tc>
        <w:tc>
          <w:tcPr>
            <w:tcW w:w="2340" w:type="dxa"/>
          </w:tcPr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Practice Problems Handout</w:t>
            </w:r>
          </w:p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70149" w:rsidRPr="00D30DFD" w:rsidTr="00D30DFD">
        <w:tc>
          <w:tcPr>
            <w:tcW w:w="1008" w:type="dxa"/>
          </w:tcPr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1/18</w:t>
            </w:r>
          </w:p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D30DFD">
              <w:rPr>
                <w:rFonts w:ascii="Comic Sans MS" w:hAnsi="Comic Sans MS"/>
                <w:sz w:val="20"/>
                <w:szCs w:val="20"/>
              </w:rPr>
              <w:t>2.3</w:t>
            </w:r>
          </w:p>
        </w:tc>
        <w:tc>
          <w:tcPr>
            <w:tcW w:w="3870" w:type="dxa"/>
          </w:tcPr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D30DFD">
              <w:rPr>
                <w:rFonts w:ascii="Comic Sans MS" w:hAnsi="Comic Sans MS"/>
                <w:sz w:val="20"/>
                <w:szCs w:val="20"/>
              </w:rPr>
              <w:t>How do I Represent Relations and Functions and Study for the Quiz?</w:t>
            </w:r>
          </w:p>
        </w:tc>
        <w:tc>
          <w:tcPr>
            <w:tcW w:w="1710" w:type="dxa"/>
          </w:tcPr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40" w:type="dxa"/>
          </w:tcPr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Practice Problems Handout</w:t>
            </w:r>
          </w:p>
        </w:tc>
      </w:tr>
      <w:tr w:rsidR="00270149" w:rsidRPr="00D30DFD" w:rsidTr="00D30DFD">
        <w:tc>
          <w:tcPr>
            <w:tcW w:w="1008" w:type="dxa"/>
          </w:tcPr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1/19</w:t>
            </w:r>
          </w:p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70" w:type="dxa"/>
          </w:tcPr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do I register for USATestPrep.com and enroll in the teacher created class for Integrated Geometry Support for the EOCT in Math 2?</w:t>
            </w:r>
          </w:p>
        </w:tc>
        <w:tc>
          <w:tcPr>
            <w:tcW w:w="1710" w:type="dxa"/>
          </w:tcPr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40" w:type="dxa"/>
          </w:tcPr>
          <w:p w:rsidR="00270149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Go to G118.</w:t>
            </w:r>
          </w:p>
          <w:p w:rsidR="00270149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Create an account.</w:t>
            </w:r>
          </w:p>
          <w:p w:rsidR="00270149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Register for the Integrated Geometry Support Class.</w:t>
            </w:r>
          </w:p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70149" w:rsidRPr="00D30DFD" w:rsidTr="00D30DFD">
        <w:tc>
          <w:tcPr>
            <w:tcW w:w="1008" w:type="dxa"/>
          </w:tcPr>
          <w:p w:rsidR="00270149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1/20</w:t>
            </w:r>
          </w:p>
        </w:tc>
        <w:tc>
          <w:tcPr>
            <w:tcW w:w="1080" w:type="dxa"/>
          </w:tcPr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70" w:type="dxa"/>
          </w:tcPr>
          <w:p w:rsidR="00270149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Review and practice for quiz on Friday</w:t>
            </w:r>
          </w:p>
          <w:p w:rsidR="00270149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0" w:type="dxa"/>
          </w:tcPr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40" w:type="dxa"/>
          </w:tcPr>
          <w:p w:rsidR="00270149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Complete practice quiz problems and check with teacher or partner.</w:t>
            </w:r>
          </w:p>
          <w:p w:rsidR="00270149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70149" w:rsidRPr="00D30DFD" w:rsidTr="00D30DFD">
        <w:tc>
          <w:tcPr>
            <w:tcW w:w="1008" w:type="dxa"/>
          </w:tcPr>
          <w:p w:rsidR="00270149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1/21</w:t>
            </w:r>
          </w:p>
        </w:tc>
        <w:tc>
          <w:tcPr>
            <w:tcW w:w="1080" w:type="dxa"/>
          </w:tcPr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70" w:type="dxa"/>
          </w:tcPr>
          <w:p w:rsidR="00270149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Quiz on 2.2 &amp; 2.3</w:t>
            </w:r>
          </w:p>
          <w:p w:rsidR="00270149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0" w:type="dxa"/>
          </w:tcPr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40" w:type="dxa"/>
          </w:tcPr>
          <w:p w:rsidR="00270149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Quiz </w:t>
            </w:r>
          </w:p>
        </w:tc>
      </w:tr>
      <w:tr w:rsidR="00270149" w:rsidRPr="00D30DFD" w:rsidTr="00D30DFD">
        <w:tc>
          <w:tcPr>
            <w:tcW w:w="1008" w:type="dxa"/>
          </w:tcPr>
          <w:p w:rsidR="00270149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1/24</w:t>
            </w:r>
          </w:p>
          <w:p w:rsidR="00270149" w:rsidRDefault="00270149" w:rsidP="00424F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70" w:type="dxa"/>
          </w:tcPr>
          <w:p w:rsidR="00270149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do I work with piecewise functions?</w:t>
            </w:r>
          </w:p>
        </w:tc>
        <w:tc>
          <w:tcPr>
            <w:tcW w:w="1710" w:type="dxa"/>
          </w:tcPr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40" w:type="dxa"/>
          </w:tcPr>
          <w:p w:rsidR="00270149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Worksheet examples</w:t>
            </w:r>
          </w:p>
        </w:tc>
      </w:tr>
      <w:tr w:rsidR="00270149" w:rsidRPr="00D30DFD" w:rsidTr="00D30DFD">
        <w:tc>
          <w:tcPr>
            <w:tcW w:w="1008" w:type="dxa"/>
          </w:tcPr>
          <w:p w:rsidR="00270149" w:rsidRDefault="00270149" w:rsidP="00424F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1/25</w:t>
            </w:r>
          </w:p>
          <w:p w:rsidR="00270149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70" w:type="dxa"/>
          </w:tcPr>
          <w:p w:rsidR="00270149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do I work with piecewise functions?</w:t>
            </w:r>
          </w:p>
        </w:tc>
        <w:tc>
          <w:tcPr>
            <w:tcW w:w="1710" w:type="dxa"/>
          </w:tcPr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40" w:type="dxa"/>
          </w:tcPr>
          <w:p w:rsidR="00270149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Worksheet examples</w:t>
            </w:r>
          </w:p>
        </w:tc>
      </w:tr>
      <w:tr w:rsidR="00270149" w:rsidRPr="00D30DFD" w:rsidTr="00D30DFD">
        <w:tc>
          <w:tcPr>
            <w:tcW w:w="1008" w:type="dxa"/>
          </w:tcPr>
          <w:p w:rsidR="00270149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1/26</w:t>
            </w:r>
          </w:p>
        </w:tc>
        <w:tc>
          <w:tcPr>
            <w:tcW w:w="1080" w:type="dxa"/>
          </w:tcPr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70" w:type="dxa"/>
          </w:tcPr>
          <w:p w:rsidR="00270149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do I work with piecewise functions?</w:t>
            </w:r>
          </w:p>
        </w:tc>
        <w:tc>
          <w:tcPr>
            <w:tcW w:w="1710" w:type="dxa"/>
          </w:tcPr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40" w:type="dxa"/>
          </w:tcPr>
          <w:p w:rsidR="00270149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Worksheet examples</w:t>
            </w:r>
          </w:p>
        </w:tc>
      </w:tr>
      <w:tr w:rsidR="00270149" w:rsidRPr="00D30DFD" w:rsidTr="00D30DFD">
        <w:tc>
          <w:tcPr>
            <w:tcW w:w="1008" w:type="dxa"/>
          </w:tcPr>
          <w:p w:rsidR="00270149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1/27</w:t>
            </w:r>
          </w:p>
        </w:tc>
        <w:tc>
          <w:tcPr>
            <w:tcW w:w="1080" w:type="dxa"/>
          </w:tcPr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70" w:type="dxa"/>
          </w:tcPr>
          <w:p w:rsidR="00270149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do I review, prepare, and study for the test in my regular class?</w:t>
            </w:r>
          </w:p>
          <w:p w:rsidR="00270149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0" w:type="dxa"/>
          </w:tcPr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40" w:type="dxa"/>
          </w:tcPr>
          <w:p w:rsidR="00270149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Worksheet review problems.</w:t>
            </w:r>
          </w:p>
        </w:tc>
      </w:tr>
      <w:tr w:rsidR="00270149" w:rsidRPr="00D30DFD" w:rsidTr="00D30DFD">
        <w:tc>
          <w:tcPr>
            <w:tcW w:w="1008" w:type="dxa"/>
          </w:tcPr>
          <w:p w:rsidR="00270149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1/28</w:t>
            </w:r>
          </w:p>
        </w:tc>
        <w:tc>
          <w:tcPr>
            <w:tcW w:w="1080" w:type="dxa"/>
          </w:tcPr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70" w:type="dxa"/>
          </w:tcPr>
          <w:p w:rsidR="00270149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USA Test prep Lab Day</w:t>
            </w:r>
          </w:p>
          <w:p w:rsidR="00270149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0" w:type="dxa"/>
          </w:tcPr>
          <w:p w:rsidR="00270149" w:rsidRPr="00D30DFD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40" w:type="dxa"/>
          </w:tcPr>
          <w:p w:rsidR="00270149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Work on small Math2 EOCT practice test.</w:t>
            </w:r>
          </w:p>
          <w:p w:rsidR="00270149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70149" w:rsidRDefault="00270149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270149" w:rsidRPr="00E06AF5" w:rsidRDefault="00270149" w:rsidP="00E06AF5">
      <w:pPr>
        <w:jc w:val="center"/>
        <w:rPr>
          <w:rFonts w:ascii="Comic Sans MS" w:hAnsi="Comic Sans MS"/>
          <w:sz w:val="20"/>
          <w:szCs w:val="20"/>
        </w:rPr>
      </w:pPr>
      <w:r w:rsidRPr="00737407">
        <w:rPr>
          <w:rFonts w:ascii="Comic Sans MS" w:hAnsi="Comic Sans MS"/>
          <w:b/>
          <w:sz w:val="28"/>
          <w:szCs w:val="28"/>
        </w:rPr>
        <w:t>Integrated Geometry Support</w:t>
      </w:r>
      <w:r w:rsidRPr="00E06AF5">
        <w:rPr>
          <w:rFonts w:ascii="Comic Sans MS" w:hAnsi="Comic Sans MS"/>
          <w:sz w:val="20"/>
          <w:szCs w:val="20"/>
        </w:rPr>
        <w:t xml:space="preserve"> Unit 4 Piecewise, Inverse, &amp; Exponential Functions</w:t>
      </w:r>
    </w:p>
    <w:p w:rsidR="00270149" w:rsidRPr="00E06AF5" w:rsidRDefault="00270149">
      <w:pPr>
        <w:rPr>
          <w:sz w:val="20"/>
          <w:szCs w:val="20"/>
        </w:rPr>
      </w:pPr>
    </w:p>
    <w:sectPr w:rsidR="00270149" w:rsidRPr="00E06AF5" w:rsidSect="00555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AF5"/>
    <w:rsid w:val="0006238B"/>
    <w:rsid w:val="000C0AE0"/>
    <w:rsid w:val="000C4DA7"/>
    <w:rsid w:val="00125527"/>
    <w:rsid w:val="00270149"/>
    <w:rsid w:val="003C3E79"/>
    <w:rsid w:val="003F2C1E"/>
    <w:rsid w:val="00424F77"/>
    <w:rsid w:val="00451223"/>
    <w:rsid w:val="00555F79"/>
    <w:rsid w:val="006E03BD"/>
    <w:rsid w:val="00715CB9"/>
    <w:rsid w:val="00722B39"/>
    <w:rsid w:val="00737407"/>
    <w:rsid w:val="007C7066"/>
    <w:rsid w:val="008727C7"/>
    <w:rsid w:val="00931A2B"/>
    <w:rsid w:val="009C61FF"/>
    <w:rsid w:val="00A10C3D"/>
    <w:rsid w:val="00BA76B6"/>
    <w:rsid w:val="00C72E98"/>
    <w:rsid w:val="00D30DFD"/>
    <w:rsid w:val="00D45A7B"/>
    <w:rsid w:val="00E06AF5"/>
    <w:rsid w:val="00E12CCD"/>
    <w:rsid w:val="00FC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F7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06AF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196</Words>
  <Characters>1120</Characters>
  <Application>Microsoft Office Outlook</Application>
  <DocSecurity>0</DocSecurity>
  <Lines>0</Lines>
  <Paragraphs>0</Paragraphs>
  <ScaleCrop>false</ScaleCrop>
  <Company>FCSS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engelberth</dc:creator>
  <cp:keywords/>
  <dc:description/>
  <cp:lastModifiedBy>shallow</cp:lastModifiedBy>
  <cp:revision>8</cp:revision>
  <dcterms:created xsi:type="dcterms:W3CDTF">2011-01-05T17:17:00Z</dcterms:created>
  <dcterms:modified xsi:type="dcterms:W3CDTF">2011-01-25T16:22:00Z</dcterms:modified>
</cp:coreProperties>
</file>