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06" w:rsidRDefault="000D1506" w:rsidP="00B0313F">
      <w:pPr>
        <w:spacing w:after="0"/>
      </w:pPr>
      <w:r>
        <w:t xml:space="preserve">Integrated Geometry Tentative Timeline                                             </w:t>
      </w:r>
    </w:p>
    <w:tbl>
      <w:tblPr>
        <w:tblpPr w:leftFromText="180" w:rightFromText="180" w:vertAnchor="page" w:horzAnchor="margin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8"/>
        <w:gridCol w:w="2250"/>
        <w:gridCol w:w="2160"/>
        <w:gridCol w:w="2070"/>
        <w:gridCol w:w="2070"/>
      </w:tblGrid>
      <w:tr w:rsidR="000D1506" w:rsidRPr="004C4EE8" w:rsidTr="004C4EE8">
        <w:tc>
          <w:tcPr>
            <w:tcW w:w="2088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4/18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Linear Regression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7.1 Pg. 250: 1-9, 13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 xml:space="preserve">EOCT: (problem solving) 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Pages: 47-51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</w:tc>
        <w:tc>
          <w:tcPr>
            <w:tcW w:w="225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4/19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Quadratic Regression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7.2 Pg. 257: 1-10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EOCT: (RT triangle Trig)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Pages. 28-32</w:t>
            </w:r>
          </w:p>
        </w:tc>
        <w:tc>
          <w:tcPr>
            <w:tcW w:w="216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4/20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Lab USA Test Prep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7.1-7.2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 xml:space="preserve"> Pg. 252: 1-10, 13-14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Pg. 258: 1-10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EOCT: (inequalities)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23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</w:tc>
        <w:tc>
          <w:tcPr>
            <w:tcW w:w="207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4/21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EOCT: (regression)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Pages: 43-46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EOCT: (Statistics)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Pages: 39-42 (not #2 on Page 42)</w:t>
            </w:r>
          </w:p>
        </w:tc>
        <w:tc>
          <w:tcPr>
            <w:tcW w:w="207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4/22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Diagnostics Test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Odds in class, evens homework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</w:tc>
      </w:tr>
      <w:tr w:rsidR="000D1506" w:rsidRPr="004C4EE8" w:rsidTr="004C4EE8">
        <w:tc>
          <w:tcPr>
            <w:tcW w:w="2088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4/25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EOCT: (complex and piecewise)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Pages: 1-5, 22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</w:tc>
        <w:tc>
          <w:tcPr>
            <w:tcW w:w="225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4/26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EOCT: (inverses)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Pages: 24-27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</w:tc>
        <w:tc>
          <w:tcPr>
            <w:tcW w:w="216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4/27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Lab USA Test Prep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EOCT:(Ab  value and sequences and series)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Pages: 6,7,13,14,18,19</w:t>
            </w:r>
          </w:p>
        </w:tc>
        <w:tc>
          <w:tcPr>
            <w:tcW w:w="207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4/28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EOCT: (quadratics,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exponential growth and decay)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Pages: 8-12, 15-17. 20-21</w:t>
            </w:r>
          </w:p>
        </w:tc>
        <w:tc>
          <w:tcPr>
            <w:tcW w:w="207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4/29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Practice Test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EOCT: (circles)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Pages: 33-38</w:t>
            </w:r>
          </w:p>
        </w:tc>
      </w:tr>
      <w:tr w:rsidR="000D1506" w:rsidRPr="004C4EE8" w:rsidTr="004C4EE8">
        <w:tc>
          <w:tcPr>
            <w:tcW w:w="2088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5/2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Study Guide Packet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 1-2: all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</w:tc>
        <w:tc>
          <w:tcPr>
            <w:tcW w:w="225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5/3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Study guide packet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6: #4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7: all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8: 1-2</w:t>
            </w:r>
          </w:p>
        </w:tc>
        <w:tc>
          <w:tcPr>
            <w:tcW w:w="216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5/4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Lab USA Test Prep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Study guide packet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Pages 3-5: all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6: 1-3</w:t>
            </w:r>
          </w:p>
        </w:tc>
        <w:tc>
          <w:tcPr>
            <w:tcW w:w="207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5/5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Study guide packet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8: 3-4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9: all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10: 1-2</w:t>
            </w:r>
          </w:p>
        </w:tc>
        <w:tc>
          <w:tcPr>
            <w:tcW w:w="207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5/6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Study guide packet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10: 3-4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Page 11: 1-3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</w:tc>
      </w:tr>
      <w:tr w:rsidR="000D1506" w:rsidRPr="004C4EE8" w:rsidTr="004C4EE8">
        <w:tc>
          <w:tcPr>
            <w:tcW w:w="2088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5/9</w:t>
            </w: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  <w:p w:rsidR="000D1506" w:rsidRPr="004C4EE8" w:rsidRDefault="000D1506" w:rsidP="004C4EE8">
            <w:pPr>
              <w:spacing w:after="0" w:line="240" w:lineRule="auto"/>
            </w:pPr>
          </w:p>
        </w:tc>
        <w:tc>
          <w:tcPr>
            <w:tcW w:w="225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5/10</w:t>
            </w:r>
          </w:p>
          <w:p w:rsidR="000D1506" w:rsidRPr="004C4EE8" w:rsidRDefault="000D1506" w:rsidP="004C4EE8">
            <w:pPr>
              <w:spacing w:after="0" w:line="240" w:lineRule="auto"/>
              <w:rPr>
                <w:b/>
              </w:rPr>
            </w:pPr>
            <w:r w:rsidRPr="004C4EE8">
              <w:rPr>
                <w:b/>
              </w:rPr>
              <w:t>EOCT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1</w:t>
            </w:r>
            <w:r w:rsidRPr="004C4EE8">
              <w:rPr>
                <w:vertAlign w:val="superscript"/>
              </w:rPr>
              <w:t>st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4</w:t>
            </w:r>
            <w:r w:rsidRPr="004C4EE8">
              <w:rPr>
                <w:vertAlign w:val="superscript"/>
              </w:rPr>
              <w:t>th</w:t>
            </w:r>
            <w:r w:rsidRPr="004C4EE8">
              <w:t>/5th</w:t>
            </w:r>
          </w:p>
        </w:tc>
        <w:tc>
          <w:tcPr>
            <w:tcW w:w="216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5/11</w:t>
            </w:r>
          </w:p>
          <w:p w:rsidR="000D1506" w:rsidRPr="004C4EE8" w:rsidRDefault="000D1506" w:rsidP="004C4EE8">
            <w:pPr>
              <w:spacing w:after="0" w:line="240" w:lineRule="auto"/>
              <w:rPr>
                <w:b/>
              </w:rPr>
            </w:pPr>
            <w:r w:rsidRPr="004C4EE8">
              <w:rPr>
                <w:b/>
              </w:rPr>
              <w:t>EOCT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2</w:t>
            </w:r>
            <w:r w:rsidRPr="004C4EE8">
              <w:rPr>
                <w:vertAlign w:val="superscript"/>
              </w:rPr>
              <w:t>nd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7th</w:t>
            </w:r>
          </w:p>
        </w:tc>
        <w:tc>
          <w:tcPr>
            <w:tcW w:w="207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5/12</w:t>
            </w:r>
          </w:p>
          <w:p w:rsidR="000D1506" w:rsidRPr="004C4EE8" w:rsidRDefault="000D1506" w:rsidP="004C4EE8">
            <w:pPr>
              <w:spacing w:after="0" w:line="240" w:lineRule="auto"/>
              <w:rPr>
                <w:b/>
              </w:rPr>
            </w:pPr>
            <w:r w:rsidRPr="004C4EE8">
              <w:rPr>
                <w:b/>
              </w:rPr>
              <w:t>EOCT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3</w:t>
            </w:r>
            <w:r w:rsidRPr="004C4EE8">
              <w:rPr>
                <w:vertAlign w:val="superscript"/>
              </w:rPr>
              <w:t>rd</w:t>
            </w:r>
          </w:p>
          <w:p w:rsidR="000D1506" w:rsidRPr="004C4EE8" w:rsidRDefault="000D1506" w:rsidP="004C4EE8">
            <w:pPr>
              <w:spacing w:after="0" w:line="240" w:lineRule="auto"/>
            </w:pPr>
            <w:r w:rsidRPr="004C4EE8">
              <w:t>6th</w:t>
            </w:r>
          </w:p>
        </w:tc>
        <w:tc>
          <w:tcPr>
            <w:tcW w:w="2070" w:type="dxa"/>
          </w:tcPr>
          <w:p w:rsidR="000D1506" w:rsidRPr="004C4EE8" w:rsidRDefault="000D1506" w:rsidP="004C4EE8">
            <w:pPr>
              <w:spacing w:after="0" w:line="240" w:lineRule="auto"/>
            </w:pPr>
            <w:r w:rsidRPr="004C4EE8">
              <w:t>5/13</w:t>
            </w:r>
          </w:p>
        </w:tc>
      </w:tr>
    </w:tbl>
    <w:p w:rsidR="000D1506" w:rsidRDefault="000D1506" w:rsidP="00B0313F">
      <w:pPr>
        <w:spacing w:after="0"/>
      </w:pPr>
      <w:r>
        <w:t xml:space="preserve">EOCT May 10-12                                                                                        </w:t>
      </w:r>
    </w:p>
    <w:p w:rsidR="000D1506" w:rsidRDefault="000D1506" w:rsidP="00B9606C">
      <w:pPr>
        <w:spacing w:after="0"/>
      </w:pPr>
      <w:r>
        <w:t xml:space="preserve">                                                                                                                      </w:t>
      </w:r>
    </w:p>
    <w:sectPr w:rsidR="000D1506" w:rsidSect="00D034D1">
      <w:pgSz w:w="12240" w:h="15840"/>
      <w:pgMar w:top="72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06" w:rsidRDefault="000D1506" w:rsidP="00D034D1">
      <w:pPr>
        <w:spacing w:after="0" w:line="240" w:lineRule="auto"/>
      </w:pPr>
      <w:r>
        <w:separator/>
      </w:r>
    </w:p>
  </w:endnote>
  <w:endnote w:type="continuationSeparator" w:id="0">
    <w:p w:rsidR="000D1506" w:rsidRDefault="000D1506" w:rsidP="00D0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06" w:rsidRDefault="000D1506" w:rsidP="00D034D1">
      <w:pPr>
        <w:spacing w:after="0" w:line="240" w:lineRule="auto"/>
      </w:pPr>
      <w:r>
        <w:separator/>
      </w:r>
    </w:p>
  </w:footnote>
  <w:footnote w:type="continuationSeparator" w:id="0">
    <w:p w:rsidR="000D1506" w:rsidRDefault="000D1506" w:rsidP="00D0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4DFC"/>
    <w:multiLevelType w:val="hybridMultilevel"/>
    <w:tmpl w:val="0C60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9B7"/>
    <w:rsid w:val="0003573F"/>
    <w:rsid w:val="000D1506"/>
    <w:rsid w:val="000F0B57"/>
    <w:rsid w:val="0020551D"/>
    <w:rsid w:val="002A0FCF"/>
    <w:rsid w:val="002F06E7"/>
    <w:rsid w:val="003F2C1E"/>
    <w:rsid w:val="004C4EE8"/>
    <w:rsid w:val="004D1233"/>
    <w:rsid w:val="00570BA2"/>
    <w:rsid w:val="005C5076"/>
    <w:rsid w:val="005F6147"/>
    <w:rsid w:val="00674AB7"/>
    <w:rsid w:val="006E03BD"/>
    <w:rsid w:val="00783E05"/>
    <w:rsid w:val="007A23B7"/>
    <w:rsid w:val="007F7BCF"/>
    <w:rsid w:val="00800E1B"/>
    <w:rsid w:val="00947293"/>
    <w:rsid w:val="009C003C"/>
    <w:rsid w:val="00A04955"/>
    <w:rsid w:val="00A96CD1"/>
    <w:rsid w:val="00AA347B"/>
    <w:rsid w:val="00AA4A34"/>
    <w:rsid w:val="00AC0680"/>
    <w:rsid w:val="00AD6E1E"/>
    <w:rsid w:val="00B0313F"/>
    <w:rsid w:val="00B51D97"/>
    <w:rsid w:val="00B55CB5"/>
    <w:rsid w:val="00B9606C"/>
    <w:rsid w:val="00D034D1"/>
    <w:rsid w:val="00D40E4F"/>
    <w:rsid w:val="00DC29B7"/>
    <w:rsid w:val="00DE2E3A"/>
    <w:rsid w:val="00E05DA9"/>
    <w:rsid w:val="00E32797"/>
    <w:rsid w:val="00E7709C"/>
    <w:rsid w:val="00F305E7"/>
    <w:rsid w:val="00FC36A4"/>
    <w:rsid w:val="00F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29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0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4D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0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4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D03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214</Words>
  <Characters>1224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Geometry Tentative Timeline                                             </dc:title>
  <dc:subject/>
  <dc:creator>engelberth</dc:creator>
  <cp:keywords/>
  <dc:description/>
  <cp:lastModifiedBy>shallow</cp:lastModifiedBy>
  <cp:revision>2</cp:revision>
  <cp:lastPrinted>2011-05-03T11:30:00Z</cp:lastPrinted>
  <dcterms:created xsi:type="dcterms:W3CDTF">2011-05-04T16:16:00Z</dcterms:created>
  <dcterms:modified xsi:type="dcterms:W3CDTF">2011-05-04T16:16:00Z</dcterms:modified>
</cp:coreProperties>
</file>