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7F" w:rsidRDefault="00AA637F" w:rsidP="00B0313F">
      <w:pPr>
        <w:spacing w:after="0"/>
      </w:pPr>
      <w:r>
        <w:t xml:space="preserve">Integrated Geometry After EOCT Timeline    Systems of Equations                                         </w:t>
      </w:r>
    </w:p>
    <w:tbl>
      <w:tblPr>
        <w:tblpPr w:leftFromText="180" w:rightFromText="180" w:vertAnchor="page" w:horzAnchor="margin" w:tblpY="28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88"/>
        <w:gridCol w:w="2250"/>
        <w:gridCol w:w="2160"/>
        <w:gridCol w:w="2070"/>
        <w:gridCol w:w="2070"/>
      </w:tblGrid>
      <w:tr w:rsidR="00AA637F" w:rsidRPr="00E37340" w:rsidTr="00E37340">
        <w:tc>
          <w:tcPr>
            <w:tcW w:w="2088" w:type="dxa"/>
          </w:tcPr>
          <w:p w:rsidR="00AA637F" w:rsidRPr="00E37340" w:rsidRDefault="00AA637F" w:rsidP="00E37340">
            <w:pPr>
              <w:spacing w:after="0" w:line="240" w:lineRule="auto"/>
            </w:pPr>
            <w:r w:rsidRPr="00E37340">
              <w:t>5/9</w:t>
            </w: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</w:p>
        </w:tc>
        <w:tc>
          <w:tcPr>
            <w:tcW w:w="2250" w:type="dxa"/>
          </w:tcPr>
          <w:p w:rsidR="00AA637F" w:rsidRPr="00E37340" w:rsidRDefault="00AA637F" w:rsidP="00E37340">
            <w:pPr>
              <w:spacing w:after="0" w:line="240" w:lineRule="auto"/>
            </w:pPr>
            <w:r w:rsidRPr="00E37340">
              <w:t>5/10</w:t>
            </w:r>
          </w:p>
          <w:p w:rsidR="00AA637F" w:rsidRPr="00E37340" w:rsidRDefault="00AA637F" w:rsidP="00E37340">
            <w:pPr>
              <w:spacing w:after="0" w:line="240" w:lineRule="auto"/>
            </w:pPr>
            <w:r w:rsidRPr="00E37340">
              <w:t>EOCT</w:t>
            </w:r>
          </w:p>
          <w:p w:rsidR="00AA637F" w:rsidRPr="00E37340" w:rsidRDefault="00AA637F" w:rsidP="00E37340">
            <w:pPr>
              <w:spacing w:after="0" w:line="240" w:lineRule="auto"/>
            </w:pPr>
            <w:r w:rsidRPr="00E37340">
              <w:t>1rst and 4/5th</w:t>
            </w:r>
          </w:p>
        </w:tc>
        <w:tc>
          <w:tcPr>
            <w:tcW w:w="2160" w:type="dxa"/>
          </w:tcPr>
          <w:p w:rsidR="00AA637F" w:rsidRPr="00E37340" w:rsidRDefault="00AA637F" w:rsidP="00E37340">
            <w:pPr>
              <w:spacing w:after="0" w:line="240" w:lineRule="auto"/>
            </w:pPr>
            <w:r w:rsidRPr="00E37340">
              <w:t>5/11</w:t>
            </w:r>
          </w:p>
          <w:p w:rsidR="00AA637F" w:rsidRPr="00E37340" w:rsidRDefault="00AA637F" w:rsidP="00E37340">
            <w:pPr>
              <w:spacing w:after="0" w:line="240" w:lineRule="auto"/>
            </w:pPr>
            <w:r w:rsidRPr="00E37340">
              <w:t>EOCT</w:t>
            </w:r>
          </w:p>
          <w:p w:rsidR="00AA637F" w:rsidRPr="00E37340" w:rsidRDefault="00AA637F" w:rsidP="00E37340">
            <w:pPr>
              <w:spacing w:after="0" w:line="240" w:lineRule="auto"/>
            </w:pPr>
            <w:r w:rsidRPr="00E37340">
              <w:t>2</w:t>
            </w:r>
            <w:r w:rsidRPr="00E37340">
              <w:rPr>
                <w:vertAlign w:val="superscript"/>
              </w:rPr>
              <w:t>nd</w:t>
            </w:r>
            <w:r w:rsidRPr="00E37340">
              <w:t xml:space="preserve"> and 7</w:t>
            </w:r>
            <w:r w:rsidRPr="00E37340">
              <w:rPr>
                <w:vertAlign w:val="superscript"/>
              </w:rPr>
              <w:t>th</w:t>
            </w:r>
          </w:p>
        </w:tc>
        <w:tc>
          <w:tcPr>
            <w:tcW w:w="2070" w:type="dxa"/>
          </w:tcPr>
          <w:p w:rsidR="00AA637F" w:rsidRPr="00E37340" w:rsidRDefault="00AA637F" w:rsidP="00E37340">
            <w:pPr>
              <w:spacing w:after="0" w:line="240" w:lineRule="auto"/>
              <w:rPr>
                <w:i/>
              </w:rPr>
            </w:pPr>
            <w:r w:rsidRPr="00E37340">
              <w:rPr>
                <w:i/>
              </w:rPr>
              <w:t>5/12</w:t>
            </w:r>
          </w:p>
          <w:p w:rsidR="00AA637F" w:rsidRPr="00E37340" w:rsidRDefault="00AA637F" w:rsidP="00E37340">
            <w:pPr>
              <w:spacing w:after="0" w:line="240" w:lineRule="auto"/>
            </w:pPr>
            <w:r w:rsidRPr="00E37340">
              <w:t>EOCT</w:t>
            </w:r>
          </w:p>
          <w:p w:rsidR="00AA637F" w:rsidRPr="00E37340" w:rsidRDefault="00AA637F" w:rsidP="00E37340">
            <w:pPr>
              <w:spacing w:after="0" w:line="240" w:lineRule="auto"/>
            </w:pPr>
            <w:r w:rsidRPr="00E37340">
              <w:t>3</w:t>
            </w:r>
            <w:r w:rsidRPr="00E37340">
              <w:rPr>
                <w:vertAlign w:val="superscript"/>
              </w:rPr>
              <w:t>rd</w:t>
            </w:r>
            <w:r w:rsidRPr="00E37340">
              <w:t xml:space="preserve"> and 6th</w:t>
            </w:r>
          </w:p>
        </w:tc>
        <w:tc>
          <w:tcPr>
            <w:tcW w:w="2070" w:type="dxa"/>
          </w:tcPr>
          <w:p w:rsidR="00AA637F" w:rsidRPr="00E37340" w:rsidRDefault="00AA637F" w:rsidP="00E37340">
            <w:pPr>
              <w:spacing w:after="0" w:line="240" w:lineRule="auto"/>
            </w:pPr>
            <w:r w:rsidRPr="00E37340">
              <w:t>5/13</w:t>
            </w: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  <w:r w:rsidRPr="00E37340">
              <w:t>Solving by graphing:</w:t>
            </w:r>
          </w:p>
          <w:p w:rsidR="00AA637F" w:rsidRPr="00E37340" w:rsidRDefault="00AA637F" w:rsidP="00E37340">
            <w:pPr>
              <w:spacing w:after="0" w:line="240" w:lineRule="auto"/>
            </w:pPr>
            <w:r w:rsidRPr="00E37340">
              <w:t>Worksheet 1 and Pizazz page: 161</w:t>
            </w: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</w:p>
        </w:tc>
      </w:tr>
      <w:tr w:rsidR="00AA637F" w:rsidRPr="00E37340" w:rsidTr="00E37340">
        <w:tc>
          <w:tcPr>
            <w:tcW w:w="2088" w:type="dxa"/>
          </w:tcPr>
          <w:p w:rsidR="00AA637F" w:rsidRPr="00E37340" w:rsidRDefault="00AA637F" w:rsidP="00E37340">
            <w:pPr>
              <w:spacing w:after="0" w:line="240" w:lineRule="auto"/>
            </w:pPr>
            <w:r w:rsidRPr="00E37340">
              <w:t>5/16</w:t>
            </w: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  <w:r w:rsidRPr="00E37340">
              <w:t>Solving by graphing and by substitution.</w:t>
            </w:r>
          </w:p>
          <w:p w:rsidR="00AA637F" w:rsidRPr="00E37340" w:rsidRDefault="00AA637F" w:rsidP="00E37340">
            <w:pPr>
              <w:spacing w:after="0" w:line="240" w:lineRule="auto"/>
            </w:pPr>
            <w:r w:rsidRPr="00E37340">
              <w:t>Worksheet 2-3</w:t>
            </w: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</w:p>
        </w:tc>
        <w:tc>
          <w:tcPr>
            <w:tcW w:w="2250" w:type="dxa"/>
          </w:tcPr>
          <w:p w:rsidR="00AA637F" w:rsidRPr="00E37340" w:rsidRDefault="00AA637F" w:rsidP="00E37340">
            <w:pPr>
              <w:spacing w:after="0" w:line="240" w:lineRule="auto"/>
            </w:pPr>
            <w:r w:rsidRPr="00E37340">
              <w:t>5/17</w:t>
            </w:r>
          </w:p>
          <w:p w:rsidR="00AA637F" w:rsidRPr="00E37340" w:rsidRDefault="00AA637F" w:rsidP="00E37340">
            <w:pPr>
              <w:spacing w:after="0" w:line="240" w:lineRule="auto"/>
            </w:pPr>
            <w:r w:rsidRPr="00E37340">
              <w:t>Period 1 and 4/5</w:t>
            </w:r>
          </w:p>
          <w:p w:rsidR="00AA637F" w:rsidRPr="00E37340" w:rsidRDefault="00AA637F" w:rsidP="00E37340">
            <w:pPr>
              <w:spacing w:after="0" w:line="240" w:lineRule="auto"/>
            </w:pPr>
            <w:r w:rsidRPr="00E37340">
              <w:t>Solving by substitution.</w:t>
            </w:r>
          </w:p>
          <w:p w:rsidR="00AA637F" w:rsidRPr="00E37340" w:rsidRDefault="00AA637F" w:rsidP="00E37340">
            <w:pPr>
              <w:spacing w:after="0" w:line="240" w:lineRule="auto"/>
            </w:pPr>
            <w:r w:rsidRPr="00E37340">
              <w:t>Worksheet 4 and Pizazz p. 163</w:t>
            </w: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  <w:r w:rsidRPr="00E37340">
              <w:t>Movie</w:t>
            </w:r>
          </w:p>
        </w:tc>
        <w:tc>
          <w:tcPr>
            <w:tcW w:w="2160" w:type="dxa"/>
          </w:tcPr>
          <w:p w:rsidR="00AA637F" w:rsidRPr="00E37340" w:rsidRDefault="00AA637F" w:rsidP="00E37340">
            <w:pPr>
              <w:spacing w:after="0" w:line="240" w:lineRule="auto"/>
            </w:pPr>
            <w:r w:rsidRPr="00E37340">
              <w:t>5/18</w:t>
            </w:r>
          </w:p>
          <w:p w:rsidR="00AA637F" w:rsidRPr="00E37340" w:rsidRDefault="00AA637F" w:rsidP="00E37340">
            <w:pPr>
              <w:spacing w:after="0" w:line="240" w:lineRule="auto"/>
            </w:pPr>
            <w:r w:rsidRPr="00E37340">
              <w:t>Period 2 and 7</w:t>
            </w:r>
          </w:p>
          <w:p w:rsidR="00AA637F" w:rsidRPr="00E37340" w:rsidRDefault="00AA637F" w:rsidP="00E37340">
            <w:pPr>
              <w:spacing w:after="0" w:line="240" w:lineRule="auto"/>
            </w:pPr>
            <w:r w:rsidRPr="00E37340">
              <w:t>Solving by substitution.</w:t>
            </w:r>
          </w:p>
          <w:p w:rsidR="00AA637F" w:rsidRPr="00E37340" w:rsidRDefault="00AA637F" w:rsidP="00E37340">
            <w:pPr>
              <w:spacing w:after="0" w:line="240" w:lineRule="auto"/>
            </w:pPr>
            <w:r w:rsidRPr="00E37340">
              <w:t>Worksheet 4 and Pizazz p. 163</w:t>
            </w: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  <w:r w:rsidRPr="00E37340">
              <w:t>Movie</w:t>
            </w:r>
          </w:p>
        </w:tc>
        <w:tc>
          <w:tcPr>
            <w:tcW w:w="2070" w:type="dxa"/>
          </w:tcPr>
          <w:p w:rsidR="00AA637F" w:rsidRPr="00E37340" w:rsidRDefault="00AA637F" w:rsidP="00E37340">
            <w:pPr>
              <w:spacing w:after="0" w:line="240" w:lineRule="auto"/>
            </w:pPr>
            <w:r w:rsidRPr="00E37340">
              <w:t>5/19</w:t>
            </w:r>
          </w:p>
          <w:p w:rsidR="00AA637F" w:rsidRPr="00E37340" w:rsidRDefault="00AA637F" w:rsidP="00E37340">
            <w:pPr>
              <w:spacing w:after="0" w:line="240" w:lineRule="auto"/>
            </w:pPr>
            <w:r w:rsidRPr="00E37340">
              <w:t>Period 3 and 6</w:t>
            </w:r>
          </w:p>
          <w:p w:rsidR="00AA637F" w:rsidRPr="00E37340" w:rsidRDefault="00AA637F" w:rsidP="00E37340">
            <w:pPr>
              <w:spacing w:after="0" w:line="240" w:lineRule="auto"/>
            </w:pPr>
            <w:r w:rsidRPr="00E37340">
              <w:t>Solving by substitution.</w:t>
            </w:r>
          </w:p>
          <w:p w:rsidR="00AA637F" w:rsidRPr="00E37340" w:rsidRDefault="00AA637F" w:rsidP="00E37340">
            <w:pPr>
              <w:spacing w:after="0" w:line="240" w:lineRule="auto"/>
            </w:pPr>
            <w:r w:rsidRPr="00E37340">
              <w:t>Worksheet 4 and Pizazz p. 163</w:t>
            </w: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  <w:r w:rsidRPr="00E37340">
              <w:t>Movie</w:t>
            </w:r>
          </w:p>
        </w:tc>
        <w:tc>
          <w:tcPr>
            <w:tcW w:w="2070" w:type="dxa"/>
          </w:tcPr>
          <w:p w:rsidR="00AA637F" w:rsidRPr="00E37340" w:rsidRDefault="00AA637F" w:rsidP="00E37340">
            <w:pPr>
              <w:spacing w:after="0" w:line="240" w:lineRule="auto"/>
            </w:pPr>
            <w:r w:rsidRPr="00E37340">
              <w:t>5/20</w:t>
            </w: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  <w:r w:rsidRPr="00E37340">
              <w:t>Solving by elimination (linear combinations).</w:t>
            </w:r>
          </w:p>
          <w:p w:rsidR="00AA637F" w:rsidRPr="00E37340" w:rsidRDefault="00AA637F" w:rsidP="00E37340">
            <w:pPr>
              <w:spacing w:after="0" w:line="240" w:lineRule="auto"/>
            </w:pPr>
            <w:r w:rsidRPr="00E37340">
              <w:t>Worksheet 5 and Pizazz pages 164-165</w:t>
            </w:r>
          </w:p>
        </w:tc>
      </w:tr>
      <w:tr w:rsidR="00AA637F" w:rsidRPr="00E37340" w:rsidTr="00E37340">
        <w:tc>
          <w:tcPr>
            <w:tcW w:w="2088" w:type="dxa"/>
          </w:tcPr>
          <w:p w:rsidR="00AA637F" w:rsidRPr="00E37340" w:rsidRDefault="00AA637F" w:rsidP="00E37340">
            <w:pPr>
              <w:spacing w:after="0" w:line="240" w:lineRule="auto"/>
            </w:pPr>
            <w:r w:rsidRPr="00E37340">
              <w:t>5/23</w:t>
            </w: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  <w:r w:rsidRPr="00E37340">
              <w:t>Solving by elimination (linear combinations).</w:t>
            </w:r>
          </w:p>
          <w:p w:rsidR="00AA637F" w:rsidRPr="00E37340" w:rsidRDefault="00AA637F" w:rsidP="00E37340">
            <w:pPr>
              <w:spacing w:after="0" w:line="240" w:lineRule="auto"/>
            </w:pPr>
            <w:r w:rsidRPr="00E37340">
              <w:t>Worksheet 6 and Pizazz pages 167-168</w:t>
            </w:r>
            <w:r>
              <w:t xml:space="preserve"> word problems.</w:t>
            </w: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</w:p>
        </w:tc>
        <w:tc>
          <w:tcPr>
            <w:tcW w:w="2250" w:type="dxa"/>
          </w:tcPr>
          <w:p w:rsidR="00AA637F" w:rsidRPr="00E37340" w:rsidRDefault="00AA637F" w:rsidP="00E37340">
            <w:pPr>
              <w:spacing w:after="0" w:line="240" w:lineRule="auto"/>
            </w:pPr>
            <w:r w:rsidRPr="00E37340">
              <w:t>5/24</w:t>
            </w: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  <w:r w:rsidRPr="00E37340">
              <w:t>Solve using any method.</w:t>
            </w:r>
          </w:p>
          <w:p w:rsidR="00AA637F" w:rsidRPr="00E37340" w:rsidRDefault="00AA637F" w:rsidP="00E37340">
            <w:pPr>
              <w:spacing w:after="0" w:line="240" w:lineRule="auto"/>
            </w:pPr>
            <w:r w:rsidRPr="00E37340">
              <w:t>Worksheet 7</w:t>
            </w:r>
          </w:p>
        </w:tc>
        <w:tc>
          <w:tcPr>
            <w:tcW w:w="2160" w:type="dxa"/>
          </w:tcPr>
          <w:p w:rsidR="00AA637F" w:rsidRPr="00E37340" w:rsidRDefault="00AA637F" w:rsidP="00E37340">
            <w:pPr>
              <w:spacing w:after="0" w:line="240" w:lineRule="auto"/>
            </w:pPr>
            <w:r w:rsidRPr="00E37340">
              <w:t>5/25</w:t>
            </w: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  <w:r w:rsidRPr="00E37340">
              <w:t>Systems Test</w:t>
            </w:r>
          </w:p>
          <w:p w:rsidR="00AA637F" w:rsidRPr="00E37340" w:rsidRDefault="00AA637F" w:rsidP="00E37340">
            <w:pPr>
              <w:spacing w:after="0" w:line="240" w:lineRule="auto"/>
            </w:pPr>
            <w:r w:rsidRPr="00E37340">
              <w:t>Period 2 and 6</w:t>
            </w:r>
          </w:p>
        </w:tc>
        <w:tc>
          <w:tcPr>
            <w:tcW w:w="2070" w:type="dxa"/>
          </w:tcPr>
          <w:p w:rsidR="00AA637F" w:rsidRPr="00E37340" w:rsidRDefault="00AA637F" w:rsidP="00E37340">
            <w:pPr>
              <w:spacing w:after="0" w:line="240" w:lineRule="auto"/>
            </w:pPr>
            <w:r w:rsidRPr="00E37340">
              <w:t>5/26</w:t>
            </w: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  <w:r w:rsidRPr="00E37340">
              <w:t>Systems Test</w:t>
            </w:r>
          </w:p>
          <w:p w:rsidR="00AA637F" w:rsidRPr="00E37340" w:rsidRDefault="00AA637F" w:rsidP="00E37340">
            <w:pPr>
              <w:spacing w:after="0" w:line="240" w:lineRule="auto"/>
            </w:pPr>
            <w:r w:rsidRPr="00E37340">
              <w:t>Periods 3 and 4/5</w:t>
            </w:r>
          </w:p>
        </w:tc>
        <w:tc>
          <w:tcPr>
            <w:tcW w:w="2070" w:type="dxa"/>
          </w:tcPr>
          <w:p w:rsidR="00AA637F" w:rsidRPr="00E37340" w:rsidRDefault="00AA637F" w:rsidP="00E37340">
            <w:pPr>
              <w:spacing w:after="0" w:line="240" w:lineRule="auto"/>
            </w:pPr>
            <w:r w:rsidRPr="00E37340">
              <w:t>5/27</w:t>
            </w:r>
          </w:p>
          <w:p w:rsidR="00AA637F" w:rsidRPr="00E37340" w:rsidRDefault="00AA637F" w:rsidP="00E37340">
            <w:pPr>
              <w:spacing w:after="0" w:line="240" w:lineRule="auto"/>
            </w:pPr>
          </w:p>
          <w:p w:rsidR="00AA637F" w:rsidRPr="00E37340" w:rsidRDefault="00AA637F" w:rsidP="00E37340">
            <w:pPr>
              <w:spacing w:after="0" w:line="240" w:lineRule="auto"/>
            </w:pPr>
            <w:r w:rsidRPr="00E37340">
              <w:t>Systems Test</w:t>
            </w:r>
          </w:p>
          <w:p w:rsidR="00AA637F" w:rsidRPr="00E37340" w:rsidRDefault="00AA637F" w:rsidP="00E37340">
            <w:pPr>
              <w:spacing w:after="0" w:line="240" w:lineRule="auto"/>
            </w:pPr>
            <w:r w:rsidRPr="00E37340">
              <w:t>Periods 1 and 7</w:t>
            </w:r>
          </w:p>
        </w:tc>
      </w:tr>
    </w:tbl>
    <w:p w:rsidR="00AA637F" w:rsidRDefault="00AA637F" w:rsidP="00B9606C">
      <w:pPr>
        <w:spacing w:after="0"/>
      </w:pPr>
      <w:r>
        <w:t xml:space="preserve">                                                                                                                      </w:t>
      </w:r>
    </w:p>
    <w:sectPr w:rsidR="00AA637F" w:rsidSect="00D034D1">
      <w:pgSz w:w="12240" w:h="15840"/>
      <w:pgMar w:top="720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37F" w:rsidRDefault="00AA637F" w:rsidP="00D034D1">
      <w:pPr>
        <w:spacing w:after="0" w:line="240" w:lineRule="auto"/>
      </w:pPr>
      <w:r>
        <w:separator/>
      </w:r>
    </w:p>
  </w:endnote>
  <w:endnote w:type="continuationSeparator" w:id="0">
    <w:p w:rsidR="00AA637F" w:rsidRDefault="00AA637F" w:rsidP="00D0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37F" w:rsidRDefault="00AA637F" w:rsidP="00D034D1">
      <w:pPr>
        <w:spacing w:after="0" w:line="240" w:lineRule="auto"/>
      </w:pPr>
      <w:r>
        <w:separator/>
      </w:r>
    </w:p>
  </w:footnote>
  <w:footnote w:type="continuationSeparator" w:id="0">
    <w:p w:rsidR="00AA637F" w:rsidRDefault="00AA637F" w:rsidP="00D03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04DFC"/>
    <w:multiLevelType w:val="hybridMultilevel"/>
    <w:tmpl w:val="0C600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9B7"/>
    <w:rsid w:val="0003573F"/>
    <w:rsid w:val="00066455"/>
    <w:rsid w:val="000F0B57"/>
    <w:rsid w:val="00192509"/>
    <w:rsid w:val="0020551D"/>
    <w:rsid w:val="00251B90"/>
    <w:rsid w:val="002A0FCF"/>
    <w:rsid w:val="002F06E7"/>
    <w:rsid w:val="003502EE"/>
    <w:rsid w:val="003F2C1E"/>
    <w:rsid w:val="004D1233"/>
    <w:rsid w:val="00570BA2"/>
    <w:rsid w:val="005C5076"/>
    <w:rsid w:val="006176D4"/>
    <w:rsid w:val="00674AB7"/>
    <w:rsid w:val="006E03BD"/>
    <w:rsid w:val="007055D6"/>
    <w:rsid w:val="007701E4"/>
    <w:rsid w:val="00783E05"/>
    <w:rsid w:val="007A23B7"/>
    <w:rsid w:val="007F7BCF"/>
    <w:rsid w:val="00800E1B"/>
    <w:rsid w:val="00947293"/>
    <w:rsid w:val="009E1FA0"/>
    <w:rsid w:val="00A04955"/>
    <w:rsid w:val="00A11D42"/>
    <w:rsid w:val="00AA347B"/>
    <w:rsid w:val="00AA4A34"/>
    <w:rsid w:val="00AA637F"/>
    <w:rsid w:val="00AC0680"/>
    <w:rsid w:val="00AD6E1E"/>
    <w:rsid w:val="00B0313F"/>
    <w:rsid w:val="00B51D97"/>
    <w:rsid w:val="00B55CB5"/>
    <w:rsid w:val="00B9606C"/>
    <w:rsid w:val="00BB7CA7"/>
    <w:rsid w:val="00D034D1"/>
    <w:rsid w:val="00D40E4F"/>
    <w:rsid w:val="00DC29B7"/>
    <w:rsid w:val="00DE2E3A"/>
    <w:rsid w:val="00E05DA9"/>
    <w:rsid w:val="00E32797"/>
    <w:rsid w:val="00E37340"/>
    <w:rsid w:val="00E7709C"/>
    <w:rsid w:val="00F14DCB"/>
    <w:rsid w:val="00F305E7"/>
    <w:rsid w:val="00FC36A4"/>
    <w:rsid w:val="00FF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AB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29B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0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34D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0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34D1"/>
    <w:rPr>
      <w:rFonts w:cs="Times New Roman"/>
    </w:rPr>
  </w:style>
  <w:style w:type="paragraph" w:styleId="ListParagraph">
    <w:name w:val="List Paragraph"/>
    <w:basedOn w:val="Normal"/>
    <w:uiPriority w:val="99"/>
    <w:qFormat/>
    <w:rsid w:val="00D03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8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8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1</Pages>
  <Words>155</Words>
  <Characters>886</Characters>
  <Application>Microsoft Office Outlook</Application>
  <DocSecurity>0</DocSecurity>
  <Lines>0</Lines>
  <Paragraphs>0</Paragraphs>
  <ScaleCrop>false</ScaleCrop>
  <Company>FCSS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Geometry After EOCT Timeline    Systems of Equations                                         </dc:title>
  <dc:subject/>
  <dc:creator>engelberth</dc:creator>
  <cp:keywords/>
  <dc:description/>
  <cp:lastModifiedBy>shallow</cp:lastModifiedBy>
  <cp:revision>3</cp:revision>
  <cp:lastPrinted>2011-05-03T11:30:00Z</cp:lastPrinted>
  <dcterms:created xsi:type="dcterms:W3CDTF">2011-05-10T15:33:00Z</dcterms:created>
  <dcterms:modified xsi:type="dcterms:W3CDTF">2011-05-10T15:34:00Z</dcterms:modified>
</cp:coreProperties>
</file>