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21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1080"/>
        <w:gridCol w:w="3870"/>
        <w:gridCol w:w="1710"/>
        <w:gridCol w:w="2340"/>
      </w:tblGrid>
      <w:tr w:rsidR="009B225C" w:rsidRPr="00D30DFD" w:rsidTr="00D30DFD">
        <w:tc>
          <w:tcPr>
            <w:tcW w:w="1008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Section</w:t>
            </w:r>
          </w:p>
        </w:tc>
        <w:tc>
          <w:tcPr>
            <w:tcW w:w="387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Topics</w:t>
            </w:r>
          </w:p>
        </w:tc>
        <w:tc>
          <w:tcPr>
            <w:tcW w:w="171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Read</w:t>
            </w:r>
          </w:p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 xml:space="preserve"> Pages</w:t>
            </w:r>
          </w:p>
        </w:tc>
        <w:tc>
          <w:tcPr>
            <w:tcW w:w="234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Assigned Exercises</w:t>
            </w:r>
          </w:p>
        </w:tc>
      </w:tr>
      <w:tr w:rsidR="009B225C" w:rsidRPr="00D30DFD" w:rsidTr="00D30DFD">
        <w:tc>
          <w:tcPr>
            <w:tcW w:w="1008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1/5</w:t>
            </w:r>
          </w:p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2.2</w:t>
            </w:r>
          </w:p>
        </w:tc>
        <w:tc>
          <w:tcPr>
            <w:tcW w:w="387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How do I Solve Absolute Value Equations?</w:t>
            </w:r>
          </w:p>
        </w:tc>
        <w:tc>
          <w:tcPr>
            <w:tcW w:w="171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28-29</w:t>
            </w:r>
          </w:p>
        </w:tc>
        <w:tc>
          <w:tcPr>
            <w:tcW w:w="234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Pg. 30: 7-15</w:t>
            </w:r>
          </w:p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Pg. 31: 1-9</w:t>
            </w:r>
          </w:p>
        </w:tc>
      </w:tr>
      <w:tr w:rsidR="009B225C" w:rsidRPr="00D30DFD" w:rsidTr="00D30DFD">
        <w:tc>
          <w:tcPr>
            <w:tcW w:w="1008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1/6</w:t>
            </w:r>
          </w:p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2.2</w:t>
            </w:r>
          </w:p>
        </w:tc>
        <w:tc>
          <w:tcPr>
            <w:tcW w:w="387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How do I Solve Absolute Value Inequalities?</w:t>
            </w:r>
          </w:p>
        </w:tc>
        <w:tc>
          <w:tcPr>
            <w:tcW w:w="171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Pg. 30: 17-25</w:t>
            </w:r>
          </w:p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Pg. 31:16-24</w:t>
            </w:r>
          </w:p>
        </w:tc>
      </w:tr>
      <w:tr w:rsidR="009B225C" w:rsidRPr="00D30DFD" w:rsidTr="00D30DFD">
        <w:tc>
          <w:tcPr>
            <w:tcW w:w="1008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1/7</w:t>
            </w:r>
          </w:p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2.3</w:t>
            </w:r>
          </w:p>
        </w:tc>
        <w:tc>
          <w:tcPr>
            <w:tcW w:w="387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How do I Represent Relations and Functions?</w:t>
            </w:r>
          </w:p>
        </w:tc>
        <w:tc>
          <w:tcPr>
            <w:tcW w:w="171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33-34</w:t>
            </w:r>
          </w:p>
        </w:tc>
        <w:tc>
          <w:tcPr>
            <w:tcW w:w="234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Pg. 36: 1-28</w:t>
            </w:r>
          </w:p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B225C" w:rsidRPr="00D30DFD" w:rsidTr="00D30DFD">
        <w:tc>
          <w:tcPr>
            <w:tcW w:w="1008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1/10</w:t>
            </w:r>
            <w:r>
              <w:rPr>
                <w:rFonts w:ascii="Comic Sans MS" w:hAnsi="Comic Sans MS"/>
                <w:sz w:val="20"/>
                <w:szCs w:val="20"/>
              </w:rPr>
              <w:t>-1/14</w:t>
            </w:r>
          </w:p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2.3</w:t>
            </w:r>
          </w:p>
        </w:tc>
        <w:tc>
          <w:tcPr>
            <w:tcW w:w="387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Snow Week </w:t>
            </w:r>
          </w:p>
        </w:tc>
        <w:tc>
          <w:tcPr>
            <w:tcW w:w="171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9B225C" w:rsidRPr="00D30DFD" w:rsidRDefault="009B225C" w:rsidP="00D30D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9B225C" w:rsidRPr="00D30DFD" w:rsidTr="00D30DFD">
        <w:tc>
          <w:tcPr>
            <w:tcW w:w="1008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1/18</w:t>
            </w:r>
          </w:p>
        </w:tc>
        <w:tc>
          <w:tcPr>
            <w:tcW w:w="108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2.2-2.3</w:t>
            </w:r>
          </w:p>
        </w:tc>
        <w:tc>
          <w:tcPr>
            <w:tcW w:w="3870" w:type="dxa"/>
          </w:tcPr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How do I Represent Relations and Functions and Study for the Quiz?</w:t>
            </w:r>
          </w:p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NoteGuide pages 31-32 and 37-38. Evens </w:t>
            </w:r>
          </w:p>
        </w:tc>
      </w:tr>
      <w:tr w:rsidR="009B225C" w:rsidRPr="00D30DFD" w:rsidTr="00D30DFD">
        <w:tc>
          <w:tcPr>
            <w:tcW w:w="1008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1/19</w:t>
            </w:r>
          </w:p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Quiz  (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WEDNES</w:t>
            </w:r>
            <w:r w:rsidRPr="00D30DFD">
              <w:rPr>
                <w:rFonts w:ascii="Comic Sans MS" w:hAnsi="Comic Sans MS"/>
                <w:color w:val="FF0000"/>
                <w:sz w:val="20"/>
                <w:szCs w:val="20"/>
              </w:rPr>
              <w:t>DAY)</w:t>
            </w:r>
          </w:p>
        </w:tc>
        <w:tc>
          <w:tcPr>
            <w:tcW w:w="171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D30DFD">
              <w:rPr>
                <w:rFonts w:ascii="Comic Sans MS" w:hAnsi="Comic Sans MS"/>
                <w:sz w:val="20"/>
                <w:szCs w:val="20"/>
              </w:rPr>
              <w:t>Quiz</w:t>
            </w:r>
          </w:p>
        </w:tc>
      </w:tr>
      <w:tr w:rsidR="009B225C" w:rsidRPr="00D30DFD" w:rsidTr="00D30DFD">
        <w:tc>
          <w:tcPr>
            <w:tcW w:w="1008" w:type="dxa"/>
          </w:tcPr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1/20</w:t>
            </w:r>
          </w:p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2.4</w:t>
            </w:r>
          </w:p>
        </w:tc>
        <w:tc>
          <w:tcPr>
            <w:tcW w:w="3870" w:type="dxa"/>
          </w:tcPr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use absolute value functions and transformations?</w:t>
            </w:r>
          </w:p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40-41</w:t>
            </w:r>
          </w:p>
        </w:tc>
        <w:tc>
          <w:tcPr>
            <w:tcW w:w="234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Pg. 42(1-27)</w:t>
            </w:r>
          </w:p>
        </w:tc>
      </w:tr>
      <w:tr w:rsidR="009B225C" w:rsidRPr="00D30DFD" w:rsidTr="00D30DFD">
        <w:tc>
          <w:tcPr>
            <w:tcW w:w="1008" w:type="dxa"/>
          </w:tcPr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1/21</w:t>
            </w:r>
          </w:p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2.5</w:t>
            </w:r>
          </w:p>
        </w:tc>
        <w:tc>
          <w:tcPr>
            <w:tcW w:w="387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do I use piecewise functions? </w:t>
            </w:r>
          </w:p>
        </w:tc>
        <w:tc>
          <w:tcPr>
            <w:tcW w:w="171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48-50</w:t>
            </w:r>
          </w:p>
        </w:tc>
        <w:tc>
          <w:tcPr>
            <w:tcW w:w="234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Notesheet examples</w:t>
            </w:r>
          </w:p>
        </w:tc>
      </w:tr>
      <w:tr w:rsidR="009B225C" w:rsidRPr="00D30DFD" w:rsidTr="00D30DFD">
        <w:tc>
          <w:tcPr>
            <w:tcW w:w="1008" w:type="dxa"/>
          </w:tcPr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1/24</w:t>
            </w:r>
          </w:p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2.5</w:t>
            </w:r>
          </w:p>
        </w:tc>
        <w:tc>
          <w:tcPr>
            <w:tcW w:w="387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use piecewise functions?</w:t>
            </w:r>
          </w:p>
        </w:tc>
        <w:tc>
          <w:tcPr>
            <w:tcW w:w="171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Worksheet 1-6</w:t>
            </w:r>
          </w:p>
        </w:tc>
      </w:tr>
      <w:tr w:rsidR="009B225C" w:rsidRPr="00D30DFD" w:rsidTr="00D30DFD">
        <w:tc>
          <w:tcPr>
            <w:tcW w:w="1008" w:type="dxa"/>
          </w:tcPr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1/25</w:t>
            </w:r>
          </w:p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2.5</w:t>
            </w:r>
          </w:p>
        </w:tc>
        <w:tc>
          <w:tcPr>
            <w:tcW w:w="387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use piecewise functions?</w:t>
            </w:r>
          </w:p>
        </w:tc>
        <w:tc>
          <w:tcPr>
            <w:tcW w:w="171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9B225C" w:rsidRDefault="009B225C" w:rsidP="00A3521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Classwork worksheet 7-12all</w:t>
            </w:r>
          </w:p>
          <w:p w:rsidR="009B225C" w:rsidRDefault="009B225C" w:rsidP="00A3521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9B225C" w:rsidRDefault="009B225C" w:rsidP="00A3521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Pg. 51(1-14all)</w:t>
            </w:r>
          </w:p>
          <w:p w:rsidR="009B225C" w:rsidRPr="00D30DFD" w:rsidRDefault="009B225C" w:rsidP="00A3521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B225C" w:rsidRPr="00D30DFD" w:rsidTr="00D30DFD">
        <w:tc>
          <w:tcPr>
            <w:tcW w:w="1008" w:type="dxa"/>
          </w:tcPr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1/26</w:t>
            </w:r>
          </w:p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review for the test?</w:t>
            </w:r>
          </w:p>
        </w:tc>
        <w:tc>
          <w:tcPr>
            <w:tcW w:w="171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Pg. 52(1-10all)</w:t>
            </w:r>
          </w:p>
        </w:tc>
      </w:tr>
      <w:tr w:rsidR="009B225C" w:rsidRPr="00D30DFD" w:rsidTr="00D30DFD">
        <w:tc>
          <w:tcPr>
            <w:tcW w:w="1008" w:type="dxa"/>
          </w:tcPr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1/27</w:t>
            </w:r>
          </w:p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review for the test?</w:t>
            </w:r>
          </w:p>
        </w:tc>
        <w:tc>
          <w:tcPr>
            <w:tcW w:w="171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9B225C" w:rsidRDefault="009B225C" w:rsidP="00A3521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Pg. 53(5-27)all</w:t>
            </w:r>
          </w:p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B225C" w:rsidRPr="00D30DFD" w:rsidTr="00D30DFD">
        <w:tc>
          <w:tcPr>
            <w:tcW w:w="1008" w:type="dxa"/>
          </w:tcPr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1/28</w:t>
            </w:r>
          </w:p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Test sections 2.2-2.5</w:t>
            </w:r>
          </w:p>
        </w:tc>
        <w:tc>
          <w:tcPr>
            <w:tcW w:w="171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TEST</w:t>
            </w:r>
          </w:p>
        </w:tc>
      </w:tr>
      <w:tr w:rsidR="009B225C" w:rsidRPr="00D30DFD" w:rsidTr="00D30DFD">
        <w:tc>
          <w:tcPr>
            <w:tcW w:w="1008" w:type="dxa"/>
          </w:tcPr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</w:tcPr>
          <w:p w:rsidR="009B225C" w:rsidRPr="00D30DFD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9B225C" w:rsidRDefault="009B225C" w:rsidP="00F163A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9B225C" w:rsidRPr="00E06AF5" w:rsidRDefault="009B225C" w:rsidP="00E06AF5">
      <w:pPr>
        <w:jc w:val="center"/>
        <w:rPr>
          <w:rFonts w:ascii="Comic Sans MS" w:hAnsi="Comic Sans MS"/>
          <w:sz w:val="20"/>
          <w:szCs w:val="20"/>
        </w:rPr>
      </w:pPr>
      <w:r w:rsidRPr="00E06AF5">
        <w:rPr>
          <w:rFonts w:ascii="Comic Sans MS" w:hAnsi="Comic Sans MS"/>
          <w:sz w:val="20"/>
          <w:szCs w:val="20"/>
        </w:rPr>
        <w:t>Integrated Geometry Unit 4 Piecewise, Inverse, &amp; Exponential Functions</w:t>
      </w:r>
    </w:p>
    <w:p w:rsidR="009B225C" w:rsidRPr="00FD2D83" w:rsidRDefault="009B225C" w:rsidP="00FD2D83">
      <w:pPr>
        <w:jc w:val="center"/>
        <w:rPr>
          <w:b/>
          <w:color w:val="000000"/>
          <w:sz w:val="24"/>
          <w:szCs w:val="24"/>
          <w:shd w:val="clear" w:color="auto" w:fill="FFFF00"/>
        </w:rPr>
      </w:pPr>
      <w:r w:rsidRPr="00FD2D83">
        <w:rPr>
          <w:b/>
          <w:color w:val="000000"/>
          <w:sz w:val="24"/>
          <w:szCs w:val="24"/>
          <w:shd w:val="clear" w:color="auto" w:fill="FFFF00"/>
        </w:rPr>
        <w:t>Online Math 2 text: Classzone.com  Activation Code:3585759-30</w:t>
      </w:r>
    </w:p>
    <w:p w:rsidR="009B225C" w:rsidRPr="00E06AF5" w:rsidRDefault="009B225C">
      <w:pPr>
        <w:rPr>
          <w:sz w:val="20"/>
          <w:szCs w:val="20"/>
        </w:rPr>
      </w:pPr>
    </w:p>
    <w:sectPr w:rsidR="009B225C" w:rsidRPr="00E06AF5" w:rsidSect="00555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AF5"/>
    <w:rsid w:val="000364DF"/>
    <w:rsid w:val="0006238B"/>
    <w:rsid w:val="000C0AE0"/>
    <w:rsid w:val="00125527"/>
    <w:rsid w:val="00151174"/>
    <w:rsid w:val="003550B9"/>
    <w:rsid w:val="003F2C1E"/>
    <w:rsid w:val="00416247"/>
    <w:rsid w:val="00555F79"/>
    <w:rsid w:val="00645C0E"/>
    <w:rsid w:val="00672C80"/>
    <w:rsid w:val="006E03BD"/>
    <w:rsid w:val="00702458"/>
    <w:rsid w:val="00722B39"/>
    <w:rsid w:val="008A4B72"/>
    <w:rsid w:val="0092363B"/>
    <w:rsid w:val="00970CB1"/>
    <w:rsid w:val="009B225C"/>
    <w:rsid w:val="00A35212"/>
    <w:rsid w:val="00D30DFD"/>
    <w:rsid w:val="00E06AF5"/>
    <w:rsid w:val="00E4096A"/>
    <w:rsid w:val="00F163A9"/>
    <w:rsid w:val="00F65A41"/>
    <w:rsid w:val="00FD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7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6A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160</Words>
  <Characters>915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engelberth</dc:creator>
  <cp:keywords/>
  <dc:description/>
  <cp:lastModifiedBy>shallow</cp:lastModifiedBy>
  <cp:revision>9</cp:revision>
  <dcterms:created xsi:type="dcterms:W3CDTF">2011-01-05T17:13:00Z</dcterms:created>
  <dcterms:modified xsi:type="dcterms:W3CDTF">2011-01-25T16:08:00Z</dcterms:modified>
</cp:coreProperties>
</file>