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ED" w:rsidRPr="003A2160" w:rsidRDefault="00755BED" w:rsidP="009E3E00">
      <w:pPr>
        <w:jc w:val="center"/>
        <w:rPr>
          <w:rFonts w:ascii="Comic Sans MS" w:hAnsi="Comic Sans MS"/>
          <w:sz w:val="18"/>
          <w:szCs w:val="18"/>
        </w:rPr>
      </w:pPr>
      <w:r w:rsidRPr="003A2160">
        <w:rPr>
          <w:rFonts w:ascii="Comic Sans MS" w:hAnsi="Comic Sans MS"/>
          <w:sz w:val="18"/>
          <w:szCs w:val="18"/>
        </w:rPr>
        <w:t>Integrated Geometry Unit 5 Part 1 Circles Assignment Sheet</w:t>
      </w:r>
    </w:p>
    <w:tbl>
      <w:tblPr>
        <w:tblpPr w:leftFromText="180" w:rightFromText="180" w:vertAnchor="page" w:horzAnchor="margin" w:tblpY="147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2"/>
        <w:gridCol w:w="1050"/>
        <w:gridCol w:w="4140"/>
        <w:gridCol w:w="1091"/>
        <w:gridCol w:w="2503"/>
      </w:tblGrid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Date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Section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Topics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Read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 xml:space="preserve"> Pages</w:t>
            </w: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Assigned Exercises</w:t>
            </w: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3/2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6.1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How do I use the properties of tangents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182-185</w:t>
            </w: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186: 1-24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3/3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6.2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How do I find the measures of arcs?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191-192</w:t>
            </w: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193: 1-27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3/4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6.1-6.2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How do I use the properties of tangents and the measures of arcs?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Class work (turn in):Pg. 188: 1-28;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Homework: Pg. 195: 1-42</w:t>
            </w: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3/7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6.1-6.2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How do I use the properties of tangents and the measures of arcs?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Workbook: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198:1-33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204: 1-32</w:t>
            </w: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3/8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6.3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How do I use the properties of chords?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198-200</w:t>
            </w: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201: 1-6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203: 7-21</w:t>
            </w: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3/9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6.4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How do we use inscribed angles?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205-206</w:t>
            </w: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207: 2-22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3/10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6.4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How do we use inscribed angles?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209: 1-17,21-24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3/11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6.5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How do I use other angle relationships in Circles?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212-213</w:t>
            </w: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Pg. 214: 1-18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216: 11-14</w:t>
            </w: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3/14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6.1-6.5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Review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TBA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3/15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6.1-6.5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Quiz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Quiz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3/16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6.1-6.5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Review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Review Sheets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3/17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6.1-6.5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Review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TBA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3/18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6.1-6.5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 xml:space="preserve">Part 1 Circle Test 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3/21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6.6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How do we find segment lengths in circles?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218-219</w:t>
            </w: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220: 1-24</w:t>
            </w: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3/22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6.6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How do we find segment lengths in circles?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222: 1-12</w:t>
            </w: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3/23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6.7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How do we find circumference and arc length?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224-225</w:t>
            </w: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226: 1-20</w:t>
            </w: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3/24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Review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TBA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3/25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Quiz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Quiz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3/28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6.8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How do we find the area of circles and sectors?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230-231</w:t>
            </w: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232: 1-17</w:t>
            </w: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3/29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6.8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How do we find the area of circles and sectors?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234: 10-27</w:t>
            </w: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3/30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6.9</w:t>
            </w: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How do we find the surface area and volume of spheres?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237-238</w:t>
            </w: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239: 1-4, 9-14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241: 1-3, 11-13</w:t>
            </w: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3/31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Review for test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Pg. 243: 1-24</w:t>
            </w: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5BED" w:rsidRPr="00C62434" w:rsidTr="00C62434">
        <w:tc>
          <w:tcPr>
            <w:tcW w:w="792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4/1</w:t>
            </w:r>
          </w:p>
        </w:tc>
        <w:tc>
          <w:tcPr>
            <w:tcW w:w="105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0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Test</w:t>
            </w:r>
          </w:p>
        </w:tc>
        <w:tc>
          <w:tcPr>
            <w:tcW w:w="1091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755BED" w:rsidRPr="00C62434" w:rsidRDefault="00755BED" w:rsidP="00C6243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C62434">
              <w:rPr>
                <w:rFonts w:ascii="Comic Sans MS" w:hAnsi="Comic Sans MS"/>
                <w:sz w:val="18"/>
                <w:szCs w:val="18"/>
              </w:rPr>
              <w:t>Part 2 Circle Test</w:t>
            </w:r>
          </w:p>
        </w:tc>
      </w:tr>
    </w:tbl>
    <w:p w:rsidR="00755BED" w:rsidRPr="003A2160" w:rsidRDefault="00755BED" w:rsidP="00034C0B">
      <w:pPr>
        <w:rPr>
          <w:sz w:val="18"/>
          <w:szCs w:val="18"/>
        </w:rPr>
      </w:pPr>
    </w:p>
    <w:p w:rsidR="00755BED" w:rsidRPr="003A2160" w:rsidRDefault="00755BED">
      <w:pPr>
        <w:rPr>
          <w:rFonts w:ascii="Comic Sans MS" w:hAnsi="Comic Sans MS"/>
          <w:sz w:val="18"/>
          <w:szCs w:val="18"/>
        </w:rPr>
      </w:pPr>
    </w:p>
    <w:sectPr w:rsidR="00755BED" w:rsidRPr="003A2160" w:rsidSect="003A2160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C0B"/>
    <w:rsid w:val="00034C0B"/>
    <w:rsid w:val="000C22F5"/>
    <w:rsid w:val="002F67B4"/>
    <w:rsid w:val="003A2160"/>
    <w:rsid w:val="003F2C1E"/>
    <w:rsid w:val="006E03BD"/>
    <w:rsid w:val="00755BED"/>
    <w:rsid w:val="00770EAD"/>
    <w:rsid w:val="008C14AC"/>
    <w:rsid w:val="009E3E00"/>
    <w:rsid w:val="00BB2423"/>
    <w:rsid w:val="00C62434"/>
    <w:rsid w:val="00D5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4C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234</Words>
  <Characters>1339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Geometry Unit 5 Part 1 Circles Assignment Sheet</dc:title>
  <dc:subject/>
  <dc:creator>engelberth</dc:creator>
  <cp:keywords/>
  <dc:description/>
  <cp:lastModifiedBy>shallow</cp:lastModifiedBy>
  <cp:revision>2</cp:revision>
  <cp:lastPrinted>2011-03-01T19:16:00Z</cp:lastPrinted>
  <dcterms:created xsi:type="dcterms:W3CDTF">2011-03-01T20:27:00Z</dcterms:created>
  <dcterms:modified xsi:type="dcterms:W3CDTF">2011-03-01T20:27:00Z</dcterms:modified>
</cp:coreProperties>
</file>