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9" w:rsidRPr="00E06AF5" w:rsidRDefault="005C1379" w:rsidP="00E06AF5">
      <w:pPr>
        <w:jc w:val="center"/>
        <w:rPr>
          <w:rFonts w:ascii="Comic Sans MS" w:hAnsi="Comic Sans MS"/>
          <w:sz w:val="20"/>
          <w:szCs w:val="20"/>
        </w:rPr>
      </w:pPr>
      <w:r w:rsidRPr="00E06AF5">
        <w:rPr>
          <w:rFonts w:ascii="Comic Sans MS" w:hAnsi="Comic Sans MS"/>
          <w:sz w:val="20"/>
          <w:szCs w:val="20"/>
        </w:rPr>
        <w:t>Integrated Geometry</w:t>
      </w:r>
      <w:r>
        <w:rPr>
          <w:rFonts w:ascii="Comic Sans MS" w:hAnsi="Comic Sans MS"/>
          <w:sz w:val="20"/>
          <w:szCs w:val="20"/>
        </w:rPr>
        <w:t xml:space="preserve"> Support </w:t>
      </w:r>
      <w:r w:rsidRPr="00E06AF5">
        <w:rPr>
          <w:rFonts w:ascii="Comic Sans MS" w:hAnsi="Comic Sans MS"/>
          <w:sz w:val="20"/>
          <w:szCs w:val="20"/>
        </w:rPr>
        <w:t xml:space="preserve"> Unit 4 </w:t>
      </w:r>
      <w:r>
        <w:rPr>
          <w:rFonts w:ascii="Comic Sans MS" w:hAnsi="Comic Sans MS"/>
          <w:sz w:val="20"/>
          <w:szCs w:val="20"/>
        </w:rPr>
        <w:t xml:space="preserve">Part 2 </w:t>
      </w:r>
      <w:r w:rsidRPr="00E06AF5">
        <w:rPr>
          <w:rFonts w:ascii="Comic Sans MS" w:hAnsi="Comic Sans MS"/>
          <w:sz w:val="20"/>
          <w:szCs w:val="20"/>
        </w:rPr>
        <w:t>Piecewise, Inverse, &amp; Exponential Functions</w:t>
      </w:r>
    </w:p>
    <w:tbl>
      <w:tblPr>
        <w:tblpPr w:leftFromText="180" w:rightFromText="180" w:vertAnchor="page" w:horzAnchor="margin" w:tblpY="1966"/>
        <w:tblW w:w="8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2340"/>
      </w:tblGrid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Section</w:t>
            </w: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234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Classwork</w:t>
            </w:r>
            <w:r w:rsidRPr="00F067E5">
              <w:rPr>
                <w:rFonts w:ascii="Comic Sans MS" w:hAnsi="Comic Sans MS"/>
                <w:sz w:val="20"/>
                <w:szCs w:val="20"/>
              </w:rPr>
              <w:t xml:space="preserve"> Exercises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1/31</w:t>
            </w:r>
          </w:p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4.1</w:t>
            </w: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use the properties of exponents?</w:t>
            </w:r>
          </w:p>
        </w:tc>
        <w:tc>
          <w:tcPr>
            <w:tcW w:w="234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WS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2/1</w:t>
            </w:r>
          </w:p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4.1</w:t>
            </w: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use the properties of exponents?</w:t>
            </w:r>
          </w:p>
        </w:tc>
        <w:tc>
          <w:tcPr>
            <w:tcW w:w="234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WS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2/2</w:t>
            </w: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4.2</w:t>
            </w: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perform operations with functions and find compositions of functions?</w:t>
            </w:r>
          </w:p>
        </w:tc>
        <w:tc>
          <w:tcPr>
            <w:tcW w:w="234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WS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2/3</w:t>
            </w: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4.2</w:t>
            </w: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How do I perform operations with functions and find compositions of functions?</w:t>
            </w:r>
          </w:p>
        </w:tc>
        <w:tc>
          <w:tcPr>
            <w:tcW w:w="234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Classwork Quiz 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067E5">
              <w:rPr>
                <w:rFonts w:ascii="Comic Sans MS" w:hAnsi="Comic Sans MS"/>
                <w:sz w:val="20"/>
                <w:szCs w:val="20"/>
              </w:rPr>
              <w:t>2/4</w:t>
            </w:r>
          </w:p>
        </w:tc>
        <w:tc>
          <w:tcPr>
            <w:tcW w:w="108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Lab Day G118 </w:t>
            </w:r>
          </w:p>
        </w:tc>
        <w:tc>
          <w:tcPr>
            <w:tcW w:w="2340" w:type="dxa"/>
          </w:tcPr>
          <w:p w:rsidR="005C1379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USATestPrep.com</w:t>
            </w:r>
          </w:p>
          <w:p w:rsidR="005C1379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EOCT practice test and/or attend help session</w:t>
            </w:r>
          </w:p>
          <w:p w:rsidR="005C1379" w:rsidRPr="00F067E5" w:rsidRDefault="005C1379" w:rsidP="00F067E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2/7</w:t>
            </w:r>
          </w:p>
        </w:tc>
        <w:tc>
          <w:tcPr>
            <w:tcW w:w="1080" w:type="dxa"/>
          </w:tcPr>
          <w:p w:rsidR="005C1379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5C1379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find the inverse of a function and then verify the inverses?</w:t>
            </w:r>
          </w:p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Classwork practice 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2/8</w:t>
            </w:r>
          </w:p>
        </w:tc>
        <w:tc>
          <w:tcPr>
            <w:tcW w:w="1080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  <w:tc>
          <w:tcPr>
            <w:tcW w:w="3870" w:type="dxa"/>
          </w:tcPr>
          <w:p w:rsidR="005C1379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find the inverse of a function and then verify the inverses?</w:t>
            </w:r>
          </w:p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Default="005C1379">
            <w:r w:rsidRPr="00482833">
              <w:rPr>
                <w:rFonts w:ascii="Comic Sans MS" w:hAnsi="Comic Sans MS"/>
                <w:sz w:val="20"/>
                <w:szCs w:val="20"/>
              </w:rPr>
              <w:t xml:space="preserve">Classwork practice 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2/9</w:t>
            </w:r>
          </w:p>
        </w:tc>
        <w:tc>
          <w:tcPr>
            <w:tcW w:w="1080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  <w:tc>
          <w:tcPr>
            <w:tcW w:w="3870" w:type="dxa"/>
          </w:tcPr>
          <w:p w:rsidR="005C1379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graph a function and its inverse on the same set of axes?</w:t>
            </w:r>
          </w:p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Default="005C1379">
            <w:r w:rsidRPr="00482833">
              <w:rPr>
                <w:rFonts w:ascii="Comic Sans MS" w:hAnsi="Comic Sans MS"/>
                <w:sz w:val="20"/>
                <w:szCs w:val="20"/>
              </w:rPr>
              <w:t xml:space="preserve">Classwork practice 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2/10</w:t>
            </w:r>
          </w:p>
        </w:tc>
        <w:tc>
          <w:tcPr>
            <w:tcW w:w="1080" w:type="dxa"/>
          </w:tcPr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4.1-4.3 </w:t>
            </w:r>
          </w:p>
        </w:tc>
        <w:tc>
          <w:tcPr>
            <w:tcW w:w="3870" w:type="dxa"/>
          </w:tcPr>
          <w:p w:rsidR="005C1379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review for the quiz on 4.1-4.3?</w:t>
            </w:r>
          </w:p>
          <w:p w:rsidR="005C1379" w:rsidRPr="00F067E5" w:rsidRDefault="005C1379" w:rsidP="00B76EC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Default="005C1379">
            <w:r w:rsidRPr="00482833">
              <w:rPr>
                <w:rFonts w:ascii="Comic Sans MS" w:hAnsi="Comic Sans MS"/>
                <w:sz w:val="20"/>
                <w:szCs w:val="20"/>
              </w:rPr>
              <w:t xml:space="preserve">Classwork practice 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F067E5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2/11</w:t>
            </w:r>
          </w:p>
        </w:tc>
        <w:tc>
          <w:tcPr>
            <w:tcW w:w="1080" w:type="dxa"/>
          </w:tcPr>
          <w:p w:rsidR="005C1379" w:rsidRPr="00F067E5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5C1379" w:rsidRPr="00F067E5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Lab Day G118 </w:t>
            </w:r>
          </w:p>
        </w:tc>
        <w:tc>
          <w:tcPr>
            <w:tcW w:w="2340" w:type="dxa"/>
          </w:tcPr>
          <w:p w:rsidR="005C1379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USATestPrep.com</w:t>
            </w:r>
          </w:p>
          <w:p w:rsidR="005C1379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EOCT practice test and/or attend help session</w:t>
            </w:r>
          </w:p>
          <w:p w:rsidR="005C1379" w:rsidRPr="00F067E5" w:rsidRDefault="005C1379" w:rsidP="00BA551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C1379" w:rsidRPr="00F067E5" w:rsidTr="00320A87">
        <w:tc>
          <w:tcPr>
            <w:tcW w:w="1008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2/14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  <w:tc>
          <w:tcPr>
            <w:tcW w:w="3870" w:type="dxa"/>
          </w:tcPr>
          <w:p w:rsidR="005C1379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What is an exponential growth function?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notes problem #1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2/15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  <w:tc>
          <w:tcPr>
            <w:tcW w:w="3870" w:type="dxa"/>
          </w:tcPr>
          <w:p w:rsidR="005C1379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What is an exponential decay function?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notes problems 2-3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2/16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4.4-4.5</w:t>
            </w:r>
          </w:p>
        </w:tc>
        <w:tc>
          <w:tcPr>
            <w:tcW w:w="387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How can we use exponential growth and decay functions with our money?</w:t>
            </w:r>
          </w:p>
        </w:tc>
        <w:tc>
          <w:tcPr>
            <w:tcW w:w="234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handout.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2/17</w:t>
            </w:r>
          </w:p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Review 4.1-4.5</w:t>
            </w:r>
          </w:p>
        </w:tc>
        <w:tc>
          <w:tcPr>
            <w:tcW w:w="234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 and practice problems.</w:t>
            </w:r>
          </w:p>
        </w:tc>
      </w:tr>
      <w:tr w:rsidR="005C1379" w:rsidRPr="00F067E5" w:rsidTr="00320A87">
        <w:tc>
          <w:tcPr>
            <w:tcW w:w="1008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3BB">
              <w:rPr>
                <w:rFonts w:ascii="Comic Sans MS" w:hAnsi="Comic Sans MS"/>
                <w:sz w:val="20"/>
                <w:szCs w:val="20"/>
              </w:rPr>
              <w:t>2/18</w:t>
            </w:r>
          </w:p>
        </w:tc>
        <w:tc>
          <w:tcPr>
            <w:tcW w:w="108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Lab Day G118</w:t>
            </w:r>
          </w:p>
        </w:tc>
        <w:tc>
          <w:tcPr>
            <w:tcW w:w="2340" w:type="dxa"/>
          </w:tcPr>
          <w:p w:rsidR="005C1379" w:rsidRPr="001E23BB" w:rsidRDefault="005C1379" w:rsidP="004C40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EOCT Practice</w:t>
            </w:r>
          </w:p>
        </w:tc>
      </w:tr>
    </w:tbl>
    <w:p w:rsidR="005C1379" w:rsidRPr="00E06AF5" w:rsidRDefault="005C1379">
      <w:pPr>
        <w:rPr>
          <w:sz w:val="20"/>
          <w:szCs w:val="20"/>
        </w:rPr>
      </w:pPr>
    </w:p>
    <w:sectPr w:rsidR="005C1379" w:rsidRPr="00E06AF5" w:rsidSect="0055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F5"/>
    <w:rsid w:val="00027E67"/>
    <w:rsid w:val="00091D11"/>
    <w:rsid w:val="000A19A6"/>
    <w:rsid w:val="0011416D"/>
    <w:rsid w:val="001D1D34"/>
    <w:rsid w:val="001E23BB"/>
    <w:rsid w:val="00205CDA"/>
    <w:rsid w:val="002168DA"/>
    <w:rsid w:val="002C729F"/>
    <w:rsid w:val="00320A87"/>
    <w:rsid w:val="003D0FD6"/>
    <w:rsid w:val="003F2C1E"/>
    <w:rsid w:val="00482833"/>
    <w:rsid w:val="004B3C6C"/>
    <w:rsid w:val="004C4087"/>
    <w:rsid w:val="0051593F"/>
    <w:rsid w:val="0052558E"/>
    <w:rsid w:val="00555F79"/>
    <w:rsid w:val="00584F93"/>
    <w:rsid w:val="005C1379"/>
    <w:rsid w:val="00676DFE"/>
    <w:rsid w:val="006B163F"/>
    <w:rsid w:val="006E03BD"/>
    <w:rsid w:val="006F3240"/>
    <w:rsid w:val="00763EE2"/>
    <w:rsid w:val="00805AAD"/>
    <w:rsid w:val="00837116"/>
    <w:rsid w:val="008766A1"/>
    <w:rsid w:val="00891AD0"/>
    <w:rsid w:val="008B1334"/>
    <w:rsid w:val="00957857"/>
    <w:rsid w:val="009D2BF8"/>
    <w:rsid w:val="00A17A82"/>
    <w:rsid w:val="00A93B24"/>
    <w:rsid w:val="00AB4813"/>
    <w:rsid w:val="00B306BD"/>
    <w:rsid w:val="00B76EC7"/>
    <w:rsid w:val="00BA5513"/>
    <w:rsid w:val="00BA594A"/>
    <w:rsid w:val="00CA5C97"/>
    <w:rsid w:val="00D753C2"/>
    <w:rsid w:val="00D92D52"/>
    <w:rsid w:val="00DB76C7"/>
    <w:rsid w:val="00E06AF5"/>
    <w:rsid w:val="00E8720A"/>
    <w:rsid w:val="00E87B8E"/>
    <w:rsid w:val="00EF5EFC"/>
    <w:rsid w:val="00F067E5"/>
    <w:rsid w:val="00F93F22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6A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1</Pages>
  <Words>209</Words>
  <Characters>1196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Unit 4 Part 2 Piecewise, Inverse, &amp; Exponential Functions</dc:title>
  <dc:subject/>
  <dc:creator>engelberth</dc:creator>
  <cp:keywords/>
  <dc:description/>
  <cp:lastModifiedBy>shallow</cp:lastModifiedBy>
  <cp:revision>7</cp:revision>
  <dcterms:created xsi:type="dcterms:W3CDTF">2011-02-04T02:47:00Z</dcterms:created>
  <dcterms:modified xsi:type="dcterms:W3CDTF">2011-02-14T20:17:00Z</dcterms:modified>
</cp:coreProperties>
</file>