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58" w:rsidRDefault="00961A58" w:rsidP="00905C2D">
      <w:pPr>
        <w:jc w:val="center"/>
        <w:rPr>
          <w:rFonts w:ascii="Comic Sans MS" w:hAnsi="Comic Sans MS"/>
          <w:sz w:val="20"/>
          <w:szCs w:val="20"/>
        </w:rPr>
      </w:pPr>
      <w:r w:rsidRPr="00E06AF5">
        <w:rPr>
          <w:rFonts w:ascii="Comic Sans MS" w:hAnsi="Comic Sans MS"/>
          <w:sz w:val="20"/>
          <w:szCs w:val="20"/>
        </w:rPr>
        <w:t xml:space="preserve">Integrated Geometry Unit 4 </w:t>
      </w:r>
      <w:r>
        <w:rPr>
          <w:rFonts w:ascii="Comic Sans MS" w:hAnsi="Comic Sans MS"/>
          <w:sz w:val="20"/>
          <w:szCs w:val="20"/>
        </w:rPr>
        <w:t xml:space="preserve">Part 3 </w:t>
      </w:r>
    </w:p>
    <w:p w:rsidR="00961A58" w:rsidRDefault="00961A58" w:rsidP="00905C2D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Solving Exponential Equations and Inequalities and Analyzing</w:t>
      </w:r>
    </w:p>
    <w:p w:rsidR="00961A58" w:rsidRPr="00E06AF5" w:rsidRDefault="00961A58" w:rsidP="00905C2D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Geometric Sequences and Series </w:t>
      </w:r>
    </w:p>
    <w:tbl>
      <w:tblPr>
        <w:tblpPr w:leftFromText="180" w:rightFromText="180" w:vertAnchor="page" w:horzAnchor="margin" w:tblpY="232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2"/>
        <w:gridCol w:w="1050"/>
        <w:gridCol w:w="4140"/>
        <w:gridCol w:w="1091"/>
        <w:gridCol w:w="2503"/>
      </w:tblGrid>
      <w:tr w:rsidR="00961A58" w:rsidRPr="00731DD5" w:rsidTr="00731DD5">
        <w:tc>
          <w:tcPr>
            <w:tcW w:w="792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105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Section</w:t>
            </w:r>
          </w:p>
        </w:tc>
        <w:tc>
          <w:tcPr>
            <w:tcW w:w="414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Topics</w:t>
            </w:r>
          </w:p>
        </w:tc>
        <w:tc>
          <w:tcPr>
            <w:tcW w:w="1091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Read</w:t>
            </w:r>
          </w:p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 xml:space="preserve"> Pages</w:t>
            </w:r>
          </w:p>
        </w:tc>
        <w:tc>
          <w:tcPr>
            <w:tcW w:w="2503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Assigned Exercises</w:t>
            </w:r>
          </w:p>
        </w:tc>
      </w:tr>
      <w:tr w:rsidR="00961A58" w:rsidRPr="00731DD5" w:rsidTr="00731DD5">
        <w:tc>
          <w:tcPr>
            <w:tcW w:w="792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2/22</w:t>
            </w:r>
          </w:p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5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4.6</w:t>
            </w:r>
          </w:p>
        </w:tc>
        <w:tc>
          <w:tcPr>
            <w:tcW w:w="414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How do I solve exponential equations and inequalities?</w:t>
            </w:r>
          </w:p>
        </w:tc>
        <w:tc>
          <w:tcPr>
            <w:tcW w:w="1091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128-129</w:t>
            </w:r>
          </w:p>
        </w:tc>
        <w:tc>
          <w:tcPr>
            <w:tcW w:w="2503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Pg. 130: 1-18</w:t>
            </w:r>
          </w:p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And Worksheet A</w:t>
            </w:r>
          </w:p>
        </w:tc>
      </w:tr>
      <w:tr w:rsidR="00961A58" w:rsidRPr="00731DD5" w:rsidTr="00731DD5">
        <w:tc>
          <w:tcPr>
            <w:tcW w:w="792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2/23</w:t>
            </w:r>
          </w:p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5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4.6</w:t>
            </w:r>
          </w:p>
        </w:tc>
        <w:tc>
          <w:tcPr>
            <w:tcW w:w="414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How do I solve exponential equations and inequalities?</w:t>
            </w:r>
          </w:p>
        </w:tc>
        <w:tc>
          <w:tcPr>
            <w:tcW w:w="1091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3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Pg. 131: 1-21</w:t>
            </w:r>
          </w:p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And Worksheet B</w:t>
            </w:r>
          </w:p>
        </w:tc>
      </w:tr>
      <w:tr w:rsidR="00961A58" w:rsidRPr="00731DD5" w:rsidTr="00731DD5">
        <w:tc>
          <w:tcPr>
            <w:tcW w:w="792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2/24</w:t>
            </w:r>
          </w:p>
        </w:tc>
        <w:tc>
          <w:tcPr>
            <w:tcW w:w="105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4.9</w:t>
            </w:r>
          </w:p>
        </w:tc>
        <w:tc>
          <w:tcPr>
            <w:tcW w:w="414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How do I analyze geometric sequences and series?</w:t>
            </w:r>
          </w:p>
        </w:tc>
        <w:tc>
          <w:tcPr>
            <w:tcW w:w="1091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143-144</w:t>
            </w:r>
          </w:p>
        </w:tc>
        <w:tc>
          <w:tcPr>
            <w:tcW w:w="2503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Pg. 145: 1-23</w:t>
            </w:r>
          </w:p>
        </w:tc>
      </w:tr>
      <w:tr w:rsidR="00961A58" w:rsidRPr="00731DD5" w:rsidTr="00731DD5">
        <w:tc>
          <w:tcPr>
            <w:tcW w:w="792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2/25</w:t>
            </w:r>
          </w:p>
        </w:tc>
        <w:tc>
          <w:tcPr>
            <w:tcW w:w="105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4.9</w:t>
            </w:r>
          </w:p>
        </w:tc>
        <w:tc>
          <w:tcPr>
            <w:tcW w:w="414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How do I analyze geometric sequences and series?</w:t>
            </w:r>
          </w:p>
        </w:tc>
        <w:tc>
          <w:tcPr>
            <w:tcW w:w="1091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3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Pg. 146: 1-28</w:t>
            </w:r>
          </w:p>
        </w:tc>
      </w:tr>
      <w:tr w:rsidR="00961A58" w:rsidRPr="00731DD5" w:rsidTr="00731DD5">
        <w:tc>
          <w:tcPr>
            <w:tcW w:w="792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2/28</w:t>
            </w:r>
          </w:p>
        </w:tc>
        <w:tc>
          <w:tcPr>
            <w:tcW w:w="105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4.6,4.9</w:t>
            </w:r>
          </w:p>
        </w:tc>
        <w:tc>
          <w:tcPr>
            <w:tcW w:w="414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4.6,4.9 Review</w:t>
            </w:r>
          </w:p>
        </w:tc>
        <w:tc>
          <w:tcPr>
            <w:tcW w:w="1091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3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Workbook Pgs:</w:t>
            </w:r>
          </w:p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Pg. 144: 1-12</w:t>
            </w:r>
          </w:p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Pg. 159: 1-24</w:t>
            </w:r>
          </w:p>
        </w:tc>
      </w:tr>
      <w:tr w:rsidR="00961A58" w:rsidRPr="00731DD5" w:rsidTr="00731DD5">
        <w:tc>
          <w:tcPr>
            <w:tcW w:w="792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3/1</w:t>
            </w:r>
          </w:p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5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4.6, 4.9</w:t>
            </w:r>
          </w:p>
        </w:tc>
        <w:tc>
          <w:tcPr>
            <w:tcW w:w="4140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4.6, 4.9 Quiz</w:t>
            </w:r>
          </w:p>
        </w:tc>
        <w:tc>
          <w:tcPr>
            <w:tcW w:w="1091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03" w:type="dxa"/>
          </w:tcPr>
          <w:p w:rsidR="00961A58" w:rsidRPr="00731DD5" w:rsidRDefault="00961A58" w:rsidP="00731DD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731DD5">
              <w:rPr>
                <w:rFonts w:ascii="Comic Sans MS" w:hAnsi="Comic Sans MS"/>
                <w:sz w:val="20"/>
                <w:szCs w:val="20"/>
              </w:rPr>
              <w:t>4.6, 4.9 Quiz</w:t>
            </w:r>
          </w:p>
        </w:tc>
      </w:tr>
    </w:tbl>
    <w:p w:rsidR="00961A58" w:rsidRDefault="00961A58"/>
    <w:sectPr w:rsidR="00961A58" w:rsidSect="00905C2D"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C2D"/>
    <w:rsid w:val="003F2C1E"/>
    <w:rsid w:val="005334DC"/>
    <w:rsid w:val="005E6B09"/>
    <w:rsid w:val="006360B1"/>
    <w:rsid w:val="0067328E"/>
    <w:rsid w:val="006E03BD"/>
    <w:rsid w:val="00731DD5"/>
    <w:rsid w:val="00905C2D"/>
    <w:rsid w:val="00961A58"/>
    <w:rsid w:val="00964210"/>
    <w:rsid w:val="00A3315D"/>
    <w:rsid w:val="00E06AF5"/>
    <w:rsid w:val="00FB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5C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97</Words>
  <Characters>556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Geometry Unit 4 Part 3 </dc:title>
  <dc:subject/>
  <dc:creator>engelberth</dc:creator>
  <cp:keywords/>
  <dc:description/>
  <cp:lastModifiedBy>shallow</cp:lastModifiedBy>
  <cp:revision>2</cp:revision>
  <dcterms:created xsi:type="dcterms:W3CDTF">2011-02-23T21:06:00Z</dcterms:created>
  <dcterms:modified xsi:type="dcterms:W3CDTF">2011-02-23T21:06:00Z</dcterms:modified>
</cp:coreProperties>
</file>