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55" w:rsidRPr="003A2160" w:rsidRDefault="00536155" w:rsidP="00C23524">
      <w:pPr>
        <w:jc w:val="center"/>
        <w:rPr>
          <w:rFonts w:ascii="Comic Sans MS" w:hAnsi="Comic Sans MS"/>
          <w:sz w:val="18"/>
          <w:szCs w:val="18"/>
        </w:rPr>
      </w:pPr>
      <w:r w:rsidRPr="003A2160">
        <w:rPr>
          <w:rFonts w:ascii="Comic Sans MS" w:hAnsi="Comic Sans MS"/>
          <w:sz w:val="18"/>
          <w:szCs w:val="18"/>
        </w:rPr>
        <w:t>Integrated Geometry Unit 5 Part 1 Circles Assignment Sheet</w:t>
      </w:r>
    </w:p>
    <w:tbl>
      <w:tblPr>
        <w:tblpPr w:leftFromText="180" w:rightFromText="180" w:vertAnchor="page" w:horzAnchor="margin" w:tblpY="241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2"/>
        <w:gridCol w:w="1050"/>
        <w:gridCol w:w="4140"/>
        <w:gridCol w:w="1091"/>
        <w:gridCol w:w="2503"/>
      </w:tblGrid>
      <w:tr w:rsidR="00536155" w:rsidRPr="00533F28" w:rsidTr="00533F28">
        <w:tc>
          <w:tcPr>
            <w:tcW w:w="792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Date</w:t>
            </w:r>
          </w:p>
        </w:tc>
        <w:tc>
          <w:tcPr>
            <w:tcW w:w="105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Section</w:t>
            </w:r>
          </w:p>
        </w:tc>
        <w:tc>
          <w:tcPr>
            <w:tcW w:w="414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Topics</w:t>
            </w:r>
          </w:p>
        </w:tc>
        <w:tc>
          <w:tcPr>
            <w:tcW w:w="1091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Read</w:t>
            </w:r>
          </w:p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 xml:space="preserve"> Pages</w:t>
            </w:r>
          </w:p>
        </w:tc>
        <w:tc>
          <w:tcPr>
            <w:tcW w:w="2503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Assigned Exercises</w:t>
            </w:r>
          </w:p>
        </w:tc>
      </w:tr>
      <w:tr w:rsidR="00536155" w:rsidRPr="00533F28" w:rsidTr="00533F28">
        <w:tc>
          <w:tcPr>
            <w:tcW w:w="792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3/2</w:t>
            </w:r>
          </w:p>
        </w:tc>
        <w:tc>
          <w:tcPr>
            <w:tcW w:w="105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6.1</w:t>
            </w:r>
          </w:p>
        </w:tc>
        <w:tc>
          <w:tcPr>
            <w:tcW w:w="414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How do I use the properties of tangents</w:t>
            </w:r>
          </w:p>
        </w:tc>
        <w:tc>
          <w:tcPr>
            <w:tcW w:w="1091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182-185</w:t>
            </w:r>
          </w:p>
        </w:tc>
        <w:tc>
          <w:tcPr>
            <w:tcW w:w="2503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Pg. 186: 1-24</w:t>
            </w:r>
          </w:p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36155" w:rsidRPr="00533F28" w:rsidTr="00533F28">
        <w:tc>
          <w:tcPr>
            <w:tcW w:w="792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3/3</w:t>
            </w:r>
          </w:p>
        </w:tc>
        <w:tc>
          <w:tcPr>
            <w:tcW w:w="105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6.2</w:t>
            </w:r>
          </w:p>
        </w:tc>
        <w:tc>
          <w:tcPr>
            <w:tcW w:w="414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How do I find the measures of arcs?</w:t>
            </w:r>
          </w:p>
        </w:tc>
        <w:tc>
          <w:tcPr>
            <w:tcW w:w="1091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191-192</w:t>
            </w:r>
          </w:p>
        </w:tc>
        <w:tc>
          <w:tcPr>
            <w:tcW w:w="2503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Pg. 193: 1-27</w:t>
            </w:r>
          </w:p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36155" w:rsidRPr="00533F28" w:rsidTr="00533F28">
        <w:tc>
          <w:tcPr>
            <w:tcW w:w="792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3/4</w:t>
            </w:r>
          </w:p>
        </w:tc>
        <w:tc>
          <w:tcPr>
            <w:tcW w:w="105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6.1-6.2</w:t>
            </w:r>
          </w:p>
        </w:tc>
        <w:tc>
          <w:tcPr>
            <w:tcW w:w="414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How do I use the properties of tangents and the measures of arcs?</w:t>
            </w:r>
          </w:p>
        </w:tc>
        <w:tc>
          <w:tcPr>
            <w:tcW w:w="1091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Class work (turn in):Pg. 188: 1-28;</w:t>
            </w:r>
          </w:p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Homework: Pg. 195: 1-42</w:t>
            </w:r>
          </w:p>
        </w:tc>
      </w:tr>
      <w:tr w:rsidR="00536155" w:rsidRPr="00533F28" w:rsidTr="00533F28">
        <w:tc>
          <w:tcPr>
            <w:tcW w:w="792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3/7</w:t>
            </w:r>
          </w:p>
        </w:tc>
        <w:tc>
          <w:tcPr>
            <w:tcW w:w="105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6.1-6.2</w:t>
            </w:r>
          </w:p>
        </w:tc>
        <w:tc>
          <w:tcPr>
            <w:tcW w:w="414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How do I use the properties of tangents and the measures of arcs?</w:t>
            </w:r>
          </w:p>
        </w:tc>
        <w:tc>
          <w:tcPr>
            <w:tcW w:w="1091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Workbook:</w:t>
            </w:r>
          </w:p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Pg. 198:1-33</w:t>
            </w:r>
          </w:p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Pg. 204: 1-32</w:t>
            </w:r>
          </w:p>
        </w:tc>
      </w:tr>
      <w:tr w:rsidR="00536155" w:rsidRPr="00533F28" w:rsidTr="00533F28">
        <w:tc>
          <w:tcPr>
            <w:tcW w:w="792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3/8</w:t>
            </w:r>
          </w:p>
        </w:tc>
        <w:tc>
          <w:tcPr>
            <w:tcW w:w="105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6.3</w:t>
            </w:r>
          </w:p>
        </w:tc>
        <w:tc>
          <w:tcPr>
            <w:tcW w:w="414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How do I use the properties of chords?</w:t>
            </w:r>
          </w:p>
        </w:tc>
        <w:tc>
          <w:tcPr>
            <w:tcW w:w="1091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198-200</w:t>
            </w:r>
          </w:p>
        </w:tc>
        <w:tc>
          <w:tcPr>
            <w:tcW w:w="2503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Pg. 201: 1-12</w:t>
            </w:r>
          </w:p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Pg. 203: 7-21</w:t>
            </w:r>
          </w:p>
        </w:tc>
      </w:tr>
      <w:tr w:rsidR="00536155" w:rsidRPr="00533F28" w:rsidTr="00533F28">
        <w:tc>
          <w:tcPr>
            <w:tcW w:w="792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3/9</w:t>
            </w:r>
          </w:p>
        </w:tc>
        <w:tc>
          <w:tcPr>
            <w:tcW w:w="105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6.4</w:t>
            </w:r>
          </w:p>
        </w:tc>
        <w:tc>
          <w:tcPr>
            <w:tcW w:w="414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How do we use inscribed angles?</w:t>
            </w:r>
          </w:p>
        </w:tc>
        <w:tc>
          <w:tcPr>
            <w:tcW w:w="1091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205-206</w:t>
            </w:r>
          </w:p>
        </w:tc>
        <w:tc>
          <w:tcPr>
            <w:tcW w:w="2503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Pg. 207: 1-22</w:t>
            </w:r>
          </w:p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36155" w:rsidRPr="00533F28" w:rsidTr="00533F28">
        <w:tc>
          <w:tcPr>
            <w:tcW w:w="792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3/10</w:t>
            </w:r>
          </w:p>
        </w:tc>
        <w:tc>
          <w:tcPr>
            <w:tcW w:w="105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6.4</w:t>
            </w:r>
          </w:p>
        </w:tc>
        <w:tc>
          <w:tcPr>
            <w:tcW w:w="414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How do we use inscribed angles?</w:t>
            </w:r>
          </w:p>
        </w:tc>
        <w:tc>
          <w:tcPr>
            <w:tcW w:w="1091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Pg. 209: 1-17, 19-24</w:t>
            </w:r>
          </w:p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36155" w:rsidRPr="00533F28" w:rsidTr="00533F28">
        <w:tc>
          <w:tcPr>
            <w:tcW w:w="792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3/11</w:t>
            </w:r>
          </w:p>
        </w:tc>
        <w:tc>
          <w:tcPr>
            <w:tcW w:w="105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4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Quiz on 6.1-6.4</w:t>
            </w:r>
          </w:p>
        </w:tc>
        <w:tc>
          <w:tcPr>
            <w:tcW w:w="1091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Quiz</w:t>
            </w:r>
          </w:p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6.4 workbook worksheet</w:t>
            </w:r>
          </w:p>
        </w:tc>
      </w:tr>
      <w:tr w:rsidR="00536155" w:rsidRPr="00533F28" w:rsidTr="00533F28">
        <w:tc>
          <w:tcPr>
            <w:tcW w:w="792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3/14</w:t>
            </w:r>
          </w:p>
        </w:tc>
        <w:tc>
          <w:tcPr>
            <w:tcW w:w="105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6.5</w:t>
            </w:r>
          </w:p>
        </w:tc>
        <w:tc>
          <w:tcPr>
            <w:tcW w:w="414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How do we apply other angle relationships in circles?</w:t>
            </w:r>
          </w:p>
        </w:tc>
        <w:tc>
          <w:tcPr>
            <w:tcW w:w="1091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212-213</w:t>
            </w:r>
          </w:p>
        </w:tc>
        <w:tc>
          <w:tcPr>
            <w:tcW w:w="2503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Pg. 214: 1-18</w:t>
            </w:r>
          </w:p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Pg. 216;11-14</w:t>
            </w:r>
          </w:p>
        </w:tc>
      </w:tr>
      <w:tr w:rsidR="00536155" w:rsidRPr="00533F28" w:rsidTr="00533F28">
        <w:tc>
          <w:tcPr>
            <w:tcW w:w="792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3/15</w:t>
            </w:r>
          </w:p>
        </w:tc>
        <w:tc>
          <w:tcPr>
            <w:tcW w:w="105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6.5</w:t>
            </w:r>
          </w:p>
        </w:tc>
        <w:tc>
          <w:tcPr>
            <w:tcW w:w="414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How do we apply other angle relationships in circles?</w:t>
            </w:r>
          </w:p>
        </w:tc>
        <w:tc>
          <w:tcPr>
            <w:tcW w:w="1091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6.5 workbook worksheet</w:t>
            </w:r>
          </w:p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And circle worksheet</w:t>
            </w:r>
          </w:p>
        </w:tc>
      </w:tr>
      <w:tr w:rsidR="00536155" w:rsidRPr="00533F28" w:rsidTr="00533F28">
        <w:tc>
          <w:tcPr>
            <w:tcW w:w="792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3/16</w:t>
            </w:r>
          </w:p>
        </w:tc>
        <w:tc>
          <w:tcPr>
            <w:tcW w:w="105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4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Review</w:t>
            </w:r>
          </w:p>
        </w:tc>
        <w:tc>
          <w:tcPr>
            <w:tcW w:w="1091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Pg. 243: 1-19</w:t>
            </w:r>
          </w:p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And circle worksheet</w:t>
            </w:r>
          </w:p>
        </w:tc>
      </w:tr>
      <w:tr w:rsidR="00536155" w:rsidRPr="00533F28" w:rsidTr="00533F28">
        <w:tc>
          <w:tcPr>
            <w:tcW w:w="792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3/17</w:t>
            </w:r>
          </w:p>
        </w:tc>
        <w:tc>
          <w:tcPr>
            <w:tcW w:w="105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4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Quiz 6.1-6.5</w:t>
            </w:r>
          </w:p>
        </w:tc>
        <w:tc>
          <w:tcPr>
            <w:tcW w:w="1091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Quiz 6.1-6.5</w:t>
            </w:r>
          </w:p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Worksheet</w:t>
            </w:r>
          </w:p>
        </w:tc>
      </w:tr>
      <w:tr w:rsidR="00536155" w:rsidRPr="00533F28" w:rsidTr="00533F28">
        <w:tc>
          <w:tcPr>
            <w:tcW w:w="792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3/18</w:t>
            </w:r>
          </w:p>
        </w:tc>
        <w:tc>
          <w:tcPr>
            <w:tcW w:w="105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4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Review for Test 1</w:t>
            </w:r>
          </w:p>
        </w:tc>
        <w:tc>
          <w:tcPr>
            <w:tcW w:w="1091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Review</w:t>
            </w:r>
          </w:p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Worksheet</w:t>
            </w:r>
          </w:p>
        </w:tc>
      </w:tr>
      <w:tr w:rsidR="00536155" w:rsidRPr="00533F28" w:rsidTr="00533F28">
        <w:tc>
          <w:tcPr>
            <w:tcW w:w="792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3/21</w:t>
            </w:r>
          </w:p>
        </w:tc>
        <w:tc>
          <w:tcPr>
            <w:tcW w:w="105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4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Review for Test 1</w:t>
            </w:r>
          </w:p>
        </w:tc>
        <w:tc>
          <w:tcPr>
            <w:tcW w:w="1091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Review</w:t>
            </w:r>
          </w:p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Worksheet</w:t>
            </w:r>
          </w:p>
        </w:tc>
      </w:tr>
      <w:tr w:rsidR="00536155" w:rsidRPr="00533F28" w:rsidTr="00533F28">
        <w:tc>
          <w:tcPr>
            <w:tcW w:w="792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3/22</w:t>
            </w:r>
          </w:p>
        </w:tc>
        <w:tc>
          <w:tcPr>
            <w:tcW w:w="105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40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Circle Test 1</w:t>
            </w:r>
          </w:p>
        </w:tc>
        <w:tc>
          <w:tcPr>
            <w:tcW w:w="1091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3" w:type="dxa"/>
          </w:tcPr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33F28">
              <w:rPr>
                <w:rFonts w:ascii="Comic Sans MS" w:hAnsi="Comic Sans MS"/>
                <w:sz w:val="18"/>
                <w:szCs w:val="18"/>
              </w:rPr>
              <w:t>Circle Test 1</w:t>
            </w:r>
          </w:p>
          <w:p w:rsidR="00536155" w:rsidRPr="00533F28" w:rsidRDefault="00536155" w:rsidP="00533F28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536155" w:rsidRDefault="00536155"/>
    <w:sectPr w:rsidR="00536155" w:rsidSect="00380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524"/>
    <w:rsid w:val="0009719F"/>
    <w:rsid w:val="001A2D7F"/>
    <w:rsid w:val="003807AD"/>
    <w:rsid w:val="003A2160"/>
    <w:rsid w:val="003C46CC"/>
    <w:rsid w:val="003F2C1E"/>
    <w:rsid w:val="00533F28"/>
    <w:rsid w:val="00536155"/>
    <w:rsid w:val="005D6F1C"/>
    <w:rsid w:val="00696C01"/>
    <w:rsid w:val="006E03BD"/>
    <w:rsid w:val="00705A90"/>
    <w:rsid w:val="00A34644"/>
    <w:rsid w:val="00BC521D"/>
    <w:rsid w:val="00C23524"/>
    <w:rsid w:val="00E0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7A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352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179</Words>
  <Characters>1021</Characters>
  <Application>Microsoft Office Outlook</Application>
  <DocSecurity>0</DocSecurity>
  <Lines>0</Lines>
  <Paragraphs>0</Paragraphs>
  <ScaleCrop>false</ScaleCrop>
  <Company>FCSS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Geometry Unit 5 Part 1 Circles Assignment Sheet</dc:title>
  <dc:subject/>
  <dc:creator>engelberth</dc:creator>
  <cp:keywords/>
  <dc:description/>
  <cp:lastModifiedBy>shallow</cp:lastModifiedBy>
  <cp:revision>2</cp:revision>
  <dcterms:created xsi:type="dcterms:W3CDTF">2011-03-18T13:16:00Z</dcterms:created>
  <dcterms:modified xsi:type="dcterms:W3CDTF">2011-03-18T13:16:00Z</dcterms:modified>
</cp:coreProperties>
</file>