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1080"/>
        <w:gridCol w:w="3870"/>
        <w:gridCol w:w="810"/>
        <w:gridCol w:w="2808"/>
      </w:tblGrid>
      <w:tr w:rsidR="006937E4" w:rsidRPr="00A15D55" w:rsidTr="009067CC">
        <w:tc>
          <w:tcPr>
            <w:tcW w:w="10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Date</w:t>
            </w:r>
          </w:p>
        </w:tc>
        <w:tc>
          <w:tcPr>
            <w:tcW w:w="108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Section</w:t>
            </w:r>
          </w:p>
        </w:tc>
        <w:tc>
          <w:tcPr>
            <w:tcW w:w="387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Topics</w:t>
            </w:r>
          </w:p>
        </w:tc>
        <w:tc>
          <w:tcPr>
            <w:tcW w:w="81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Read</w:t>
            </w: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 xml:space="preserve"> Pages</w:t>
            </w:r>
          </w:p>
        </w:tc>
        <w:tc>
          <w:tcPr>
            <w:tcW w:w="28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Assigned Exercises</w:t>
            </w:r>
          </w:p>
        </w:tc>
      </w:tr>
      <w:tr w:rsidR="006937E4" w:rsidRPr="00A15D55" w:rsidTr="009067CC">
        <w:tc>
          <w:tcPr>
            <w:tcW w:w="10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9/15</w:t>
            </w: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5.1</w:t>
            </w:r>
          </w:p>
        </w:tc>
        <w:tc>
          <w:tcPr>
            <w:tcW w:w="387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Special Right Triangles</w:t>
            </w:r>
          </w:p>
        </w:tc>
        <w:tc>
          <w:tcPr>
            <w:tcW w:w="81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151-152</w:t>
            </w:r>
          </w:p>
        </w:tc>
        <w:tc>
          <w:tcPr>
            <w:tcW w:w="28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Pg. 153: 1-6, 12, 14, 16, 18</w:t>
            </w:r>
          </w:p>
        </w:tc>
      </w:tr>
      <w:tr w:rsidR="006937E4" w:rsidRPr="00A15D55" w:rsidTr="009067CC">
        <w:tc>
          <w:tcPr>
            <w:tcW w:w="10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9/16</w:t>
            </w: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5.1</w:t>
            </w:r>
          </w:p>
        </w:tc>
        <w:tc>
          <w:tcPr>
            <w:tcW w:w="387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Special Right Triangles</w:t>
            </w:r>
          </w:p>
        </w:tc>
        <w:tc>
          <w:tcPr>
            <w:tcW w:w="81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Pg. 155: 2, 6, 8, 15</w:t>
            </w:r>
          </w:p>
        </w:tc>
      </w:tr>
      <w:tr w:rsidR="006937E4" w:rsidRPr="00A15D55" w:rsidTr="009067CC">
        <w:tc>
          <w:tcPr>
            <w:tcW w:w="10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9/17</w:t>
            </w: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5.1</w:t>
            </w:r>
          </w:p>
        </w:tc>
        <w:tc>
          <w:tcPr>
            <w:tcW w:w="387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Special Right Triangles</w:t>
            </w:r>
          </w:p>
        </w:tc>
        <w:tc>
          <w:tcPr>
            <w:tcW w:w="81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6937E4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Noteguide p. 163-168</w:t>
            </w: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166-169(1-25)</w:t>
            </w:r>
          </w:p>
        </w:tc>
      </w:tr>
      <w:tr w:rsidR="006937E4" w:rsidRPr="00A15D55" w:rsidTr="009067CC">
        <w:tc>
          <w:tcPr>
            <w:tcW w:w="10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9/20</w:t>
            </w: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Study for quiz on Special Right Triangles</w:t>
            </w:r>
          </w:p>
        </w:tc>
        <w:tc>
          <w:tcPr>
            <w:tcW w:w="81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Pg. 153: 7-9, 13, 15, 17, 19</w:t>
            </w:r>
            <w:r>
              <w:rPr>
                <w:rFonts w:ascii="Comic Sans MS" w:hAnsi="Comic Sans MS"/>
              </w:rPr>
              <w:t xml:space="preserve"> and review handout</w:t>
            </w:r>
          </w:p>
        </w:tc>
      </w:tr>
      <w:tr w:rsidR="006937E4" w:rsidRPr="00A15D55" w:rsidTr="009067CC">
        <w:tc>
          <w:tcPr>
            <w:tcW w:w="10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9/21</w:t>
            </w: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  <w:r w:rsidRPr="00A15D55">
              <w:rPr>
                <w:rFonts w:ascii="Comic Sans MS" w:hAnsi="Comic Sans MS"/>
              </w:rPr>
              <w:t>Quiz on Special Right Triangles</w:t>
            </w:r>
          </w:p>
        </w:tc>
        <w:tc>
          <w:tcPr>
            <w:tcW w:w="81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937E4" w:rsidRPr="00A15D55" w:rsidTr="009067CC">
        <w:tc>
          <w:tcPr>
            <w:tcW w:w="10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937E4" w:rsidRPr="00A15D55" w:rsidTr="009067CC">
        <w:tc>
          <w:tcPr>
            <w:tcW w:w="10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6937E4" w:rsidRPr="00A15D55" w:rsidRDefault="006937E4" w:rsidP="009067C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937E4" w:rsidRPr="00A15D55" w:rsidTr="009067CC">
        <w:tc>
          <w:tcPr>
            <w:tcW w:w="10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6937E4" w:rsidRPr="00A15D55" w:rsidRDefault="006937E4" w:rsidP="009067C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937E4" w:rsidRPr="00A15D55" w:rsidTr="009067CC">
        <w:tc>
          <w:tcPr>
            <w:tcW w:w="10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6937E4" w:rsidRPr="00A15D55" w:rsidRDefault="006937E4" w:rsidP="009067C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:rsidR="006937E4" w:rsidRPr="00A15D55" w:rsidRDefault="006937E4" w:rsidP="009067C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6937E4" w:rsidRDefault="006937E4" w:rsidP="00474E1D">
      <w:pPr>
        <w:jc w:val="center"/>
        <w:rPr>
          <w:rFonts w:ascii="Comic Sans MS" w:hAnsi="Comic Sans MS"/>
          <w:sz w:val="28"/>
          <w:szCs w:val="28"/>
        </w:rPr>
      </w:pPr>
      <w:r w:rsidRPr="00474E1D">
        <w:rPr>
          <w:rFonts w:ascii="Comic Sans MS" w:hAnsi="Comic Sans MS"/>
          <w:sz w:val="28"/>
          <w:szCs w:val="28"/>
        </w:rPr>
        <w:t xml:space="preserve">Integrated Geometry Unit </w:t>
      </w:r>
      <w:r>
        <w:rPr>
          <w:rFonts w:ascii="Comic Sans MS" w:hAnsi="Comic Sans MS"/>
          <w:sz w:val="28"/>
          <w:szCs w:val="28"/>
        </w:rPr>
        <w:t>2</w:t>
      </w:r>
      <w:r w:rsidRPr="00474E1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Right Triangle Trigonometry</w:t>
      </w:r>
    </w:p>
    <w:p w:rsidR="006937E4" w:rsidRPr="009067CC" w:rsidRDefault="006937E4" w:rsidP="009067CC">
      <w:pPr>
        <w:jc w:val="center"/>
        <w:rPr>
          <w:b/>
          <w:sz w:val="28"/>
          <w:szCs w:val="28"/>
          <w:shd w:val="clear" w:color="auto" w:fill="FFFF00"/>
        </w:rPr>
      </w:pPr>
      <w:r w:rsidRPr="009067CC">
        <w:rPr>
          <w:b/>
          <w:sz w:val="28"/>
          <w:szCs w:val="28"/>
          <w:shd w:val="clear" w:color="auto" w:fill="FFFF00"/>
        </w:rPr>
        <w:t>Online Math 2 text: Classzone.com   Use Activation Code:3585759-30</w:t>
      </w:r>
    </w:p>
    <w:p w:rsidR="006937E4" w:rsidRPr="00474E1D" w:rsidRDefault="006937E4" w:rsidP="00474E1D">
      <w:pPr>
        <w:jc w:val="center"/>
        <w:rPr>
          <w:rFonts w:ascii="Comic Sans MS" w:hAnsi="Comic Sans MS"/>
          <w:sz w:val="28"/>
          <w:szCs w:val="28"/>
        </w:rPr>
      </w:pPr>
    </w:p>
    <w:sectPr w:rsidR="006937E4" w:rsidRPr="00474E1D" w:rsidSect="00474E1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1D"/>
    <w:rsid w:val="0002267B"/>
    <w:rsid w:val="0002610D"/>
    <w:rsid w:val="00032C11"/>
    <w:rsid w:val="00033734"/>
    <w:rsid w:val="00154874"/>
    <w:rsid w:val="001B3E88"/>
    <w:rsid w:val="001F1911"/>
    <w:rsid w:val="002C036F"/>
    <w:rsid w:val="002C1F7B"/>
    <w:rsid w:val="002F100C"/>
    <w:rsid w:val="00371E42"/>
    <w:rsid w:val="003F0A30"/>
    <w:rsid w:val="003F2C1E"/>
    <w:rsid w:val="00474E1D"/>
    <w:rsid w:val="00480D9C"/>
    <w:rsid w:val="004F768F"/>
    <w:rsid w:val="00501DA8"/>
    <w:rsid w:val="00532C25"/>
    <w:rsid w:val="005A6D71"/>
    <w:rsid w:val="005E2C31"/>
    <w:rsid w:val="0067714C"/>
    <w:rsid w:val="006937E4"/>
    <w:rsid w:val="006E03BD"/>
    <w:rsid w:val="007E0F45"/>
    <w:rsid w:val="008A676C"/>
    <w:rsid w:val="009067CC"/>
    <w:rsid w:val="009F7DCD"/>
    <w:rsid w:val="00A15D55"/>
    <w:rsid w:val="00B14CCD"/>
    <w:rsid w:val="00B45991"/>
    <w:rsid w:val="00BE3173"/>
    <w:rsid w:val="00BE3544"/>
    <w:rsid w:val="00C47869"/>
    <w:rsid w:val="00C725A5"/>
    <w:rsid w:val="00C92884"/>
    <w:rsid w:val="00CD2436"/>
    <w:rsid w:val="00D44E40"/>
    <w:rsid w:val="00D54EA7"/>
    <w:rsid w:val="00E510FD"/>
    <w:rsid w:val="00F5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4E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82</Words>
  <Characters>471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engelberth</dc:creator>
  <cp:keywords/>
  <dc:description/>
  <cp:lastModifiedBy>shallow</cp:lastModifiedBy>
  <cp:revision>10</cp:revision>
  <dcterms:created xsi:type="dcterms:W3CDTF">2010-09-17T13:13:00Z</dcterms:created>
  <dcterms:modified xsi:type="dcterms:W3CDTF">2010-09-17T14:46:00Z</dcterms:modified>
</cp:coreProperties>
</file>