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8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1080"/>
        <w:gridCol w:w="3870"/>
        <w:gridCol w:w="720"/>
        <w:gridCol w:w="3330"/>
      </w:tblGrid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Date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Section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Topics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Read Pages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Assigned Exercises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11/11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graph quadratic functions using a table?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56-57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“vegetable” worksheet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11/12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find the vertex and axis of symmetry for a parabola?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58: 11-16, 23, 34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11/15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3.1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find the domain and range of a quadratic function?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60: 1-21 all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 xml:space="preserve">           And 22-31 even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11/16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use vertex form to graph and find max or min?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63-64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Vertex Form Worksheet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11/17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use intercept form to graph and find max or min?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65: 1-36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11/18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use standard, vertex and intercept form to graph parabolas?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67: 1-38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11/19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3.1-3.2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 Pizzaz Puzzle Sheets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11/22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3.1-3.2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review for the quiz?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Review Sheet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11/23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Quiz 3.1-3.2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Quiz 3.1-3.2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11/29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3.3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3AFA">
              <w:rPr>
                <w:rFonts w:ascii="Comic Sans MS" w:hAnsi="Comic Sans MS"/>
                <w:sz w:val="18"/>
                <w:szCs w:val="18"/>
              </w:rPr>
              <w:t>How do I identify intervals of increasing and decreasing and How do I calculate an average rate of change?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69-70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72: 1-16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11/30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3.3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3AFA">
              <w:rPr>
                <w:rFonts w:ascii="Comic Sans MS" w:hAnsi="Comic Sans MS"/>
                <w:sz w:val="18"/>
                <w:szCs w:val="18"/>
              </w:rPr>
              <w:t>How do I identify intervals of increasing and decreasing and How do I calculate an average rate of change?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73: 1-13 and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103: 13-16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12/1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7.2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write a quadratic function given specific info?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255-256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 xml:space="preserve">Pg. 257: 1-10 and 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258: 6,7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12/2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 xml:space="preserve">Review for Unit 3 Part 2 Test 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Review Sheet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12/3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Unit 3 Part 2 Test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12/6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4.7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3AFA">
              <w:rPr>
                <w:rFonts w:ascii="Comic Sans MS" w:hAnsi="Comic Sans MS"/>
                <w:sz w:val="18"/>
                <w:szCs w:val="18"/>
              </w:rPr>
              <w:t>How do I write terms of a sequence and write rules for sequences?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133-134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135: 1-14,18-21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12/7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4.7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How do I find the sum of a series?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136: 1-6, 10-18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12/8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4.8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D3AFA">
              <w:rPr>
                <w:rFonts w:ascii="Comic Sans MS" w:hAnsi="Comic Sans MS"/>
                <w:sz w:val="18"/>
                <w:szCs w:val="18"/>
              </w:rPr>
              <w:t>How do I identify arithmetic sequences and write rules for the terms?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138-139</w:t>
            </w: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140: 1-19</w:t>
            </w: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12/9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4.8</w:t>
            </w: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Pg. 141: 1-27</w:t>
            </w:r>
          </w:p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494CE1" w:rsidRPr="00BD3AFA" w:rsidTr="00BD3AFA">
        <w:tc>
          <w:tcPr>
            <w:tcW w:w="1008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12/10</w:t>
            </w:r>
          </w:p>
        </w:tc>
        <w:tc>
          <w:tcPr>
            <w:tcW w:w="108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87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4.7-4.8 Quiz</w:t>
            </w:r>
          </w:p>
        </w:tc>
        <w:tc>
          <w:tcPr>
            <w:tcW w:w="72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330" w:type="dxa"/>
          </w:tcPr>
          <w:p w:rsidR="00494CE1" w:rsidRPr="00BD3AFA" w:rsidRDefault="00494CE1" w:rsidP="00BD3AFA">
            <w:pPr>
              <w:spacing w:after="0" w:line="240" w:lineRule="auto"/>
              <w:rPr>
                <w:rFonts w:ascii="Comic Sans MS" w:hAnsi="Comic Sans MS"/>
              </w:rPr>
            </w:pPr>
            <w:r w:rsidRPr="00BD3AFA">
              <w:rPr>
                <w:rFonts w:ascii="Comic Sans MS" w:hAnsi="Comic Sans MS"/>
              </w:rPr>
              <w:t>4.7-4.8 Quiz</w:t>
            </w:r>
          </w:p>
        </w:tc>
      </w:tr>
    </w:tbl>
    <w:p w:rsidR="00494CE1" w:rsidRPr="00474E1D" w:rsidRDefault="00494CE1" w:rsidP="00474E1D">
      <w:pPr>
        <w:jc w:val="center"/>
        <w:rPr>
          <w:rFonts w:ascii="Comic Sans MS" w:hAnsi="Comic Sans MS"/>
          <w:sz w:val="28"/>
          <w:szCs w:val="28"/>
        </w:rPr>
      </w:pPr>
      <w:r w:rsidRPr="00474E1D">
        <w:rPr>
          <w:rFonts w:ascii="Comic Sans MS" w:hAnsi="Comic Sans MS"/>
          <w:sz w:val="28"/>
          <w:szCs w:val="28"/>
        </w:rPr>
        <w:t xml:space="preserve">Integrated Geometry Unit </w:t>
      </w:r>
      <w:r>
        <w:rPr>
          <w:rFonts w:ascii="Comic Sans MS" w:hAnsi="Comic Sans MS"/>
          <w:sz w:val="28"/>
          <w:szCs w:val="28"/>
        </w:rPr>
        <w:t>3</w:t>
      </w:r>
      <w:r w:rsidRPr="00474E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Quadratic Functions Part 2</w:t>
      </w:r>
    </w:p>
    <w:sectPr w:rsidR="00494CE1" w:rsidRPr="00474E1D" w:rsidSect="00CE355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1D"/>
    <w:rsid w:val="0002267B"/>
    <w:rsid w:val="0002610D"/>
    <w:rsid w:val="00032C11"/>
    <w:rsid w:val="00033734"/>
    <w:rsid w:val="00082D65"/>
    <w:rsid w:val="001166D5"/>
    <w:rsid w:val="00151813"/>
    <w:rsid w:val="00154874"/>
    <w:rsid w:val="001C421F"/>
    <w:rsid w:val="001F1911"/>
    <w:rsid w:val="002C1F7B"/>
    <w:rsid w:val="00305008"/>
    <w:rsid w:val="003345DF"/>
    <w:rsid w:val="00371E42"/>
    <w:rsid w:val="003939F7"/>
    <w:rsid w:val="00394306"/>
    <w:rsid w:val="003956F4"/>
    <w:rsid w:val="003D1F0B"/>
    <w:rsid w:val="003F2C1E"/>
    <w:rsid w:val="004009E4"/>
    <w:rsid w:val="00444303"/>
    <w:rsid w:val="004530F0"/>
    <w:rsid w:val="00474E1D"/>
    <w:rsid w:val="00494CE1"/>
    <w:rsid w:val="004A2913"/>
    <w:rsid w:val="00501DA8"/>
    <w:rsid w:val="005A6D71"/>
    <w:rsid w:val="005E2C31"/>
    <w:rsid w:val="0062589C"/>
    <w:rsid w:val="00627DD1"/>
    <w:rsid w:val="00656202"/>
    <w:rsid w:val="006A0498"/>
    <w:rsid w:val="006E03BD"/>
    <w:rsid w:val="007E0F45"/>
    <w:rsid w:val="00852E42"/>
    <w:rsid w:val="008A676C"/>
    <w:rsid w:val="008E19F1"/>
    <w:rsid w:val="008E31BC"/>
    <w:rsid w:val="00907839"/>
    <w:rsid w:val="009118BC"/>
    <w:rsid w:val="00980437"/>
    <w:rsid w:val="00991287"/>
    <w:rsid w:val="00A37991"/>
    <w:rsid w:val="00A4264C"/>
    <w:rsid w:val="00AF6862"/>
    <w:rsid w:val="00B14085"/>
    <w:rsid w:val="00B45991"/>
    <w:rsid w:val="00B50BE9"/>
    <w:rsid w:val="00B902F1"/>
    <w:rsid w:val="00B93B86"/>
    <w:rsid w:val="00BD3AFA"/>
    <w:rsid w:val="00BE3173"/>
    <w:rsid w:val="00BE7306"/>
    <w:rsid w:val="00C12215"/>
    <w:rsid w:val="00C725A5"/>
    <w:rsid w:val="00C76E5E"/>
    <w:rsid w:val="00C830D8"/>
    <w:rsid w:val="00C851FA"/>
    <w:rsid w:val="00CD2436"/>
    <w:rsid w:val="00CE1626"/>
    <w:rsid w:val="00CE1990"/>
    <w:rsid w:val="00CE3557"/>
    <w:rsid w:val="00D36FE2"/>
    <w:rsid w:val="00D405BA"/>
    <w:rsid w:val="00D54EA7"/>
    <w:rsid w:val="00D57AC6"/>
    <w:rsid w:val="00E3560F"/>
    <w:rsid w:val="00E5456C"/>
    <w:rsid w:val="00E56BCA"/>
    <w:rsid w:val="00E8297F"/>
    <w:rsid w:val="00F56C38"/>
    <w:rsid w:val="00F73D52"/>
    <w:rsid w:val="00FC6B7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E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243</Words>
  <Characters>1388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engelberth</dc:creator>
  <cp:keywords/>
  <dc:description/>
  <cp:lastModifiedBy>shallow</cp:lastModifiedBy>
  <cp:revision>2</cp:revision>
  <cp:lastPrinted>2010-12-07T14:27:00Z</cp:lastPrinted>
  <dcterms:created xsi:type="dcterms:W3CDTF">2010-12-07T16:09:00Z</dcterms:created>
  <dcterms:modified xsi:type="dcterms:W3CDTF">2010-12-07T16:09:00Z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