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1080"/>
        <w:gridCol w:w="3870"/>
        <w:gridCol w:w="810"/>
        <w:gridCol w:w="3240"/>
      </w:tblGrid>
      <w:tr w:rsidR="0033773A" w:rsidRPr="00C30113" w:rsidTr="001D3DF6">
        <w:tc>
          <w:tcPr>
            <w:tcW w:w="10008" w:type="dxa"/>
            <w:gridSpan w:val="5"/>
          </w:tcPr>
          <w:p w:rsidR="0033773A" w:rsidRDefault="0033773A" w:rsidP="001D3DF6">
            <w:pPr>
              <w:rPr>
                <w:rFonts w:ascii="Comic Sans MS" w:hAnsi="Comic Sans MS"/>
                <w:sz w:val="28"/>
                <w:szCs w:val="28"/>
              </w:rPr>
            </w:pPr>
            <w:r w:rsidRPr="00474E1D">
              <w:rPr>
                <w:rFonts w:ascii="Comic Sans MS" w:hAnsi="Comic Sans MS"/>
                <w:sz w:val="28"/>
                <w:szCs w:val="28"/>
              </w:rPr>
              <w:t xml:space="preserve">Integrated Geometry Unit 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474E1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Quadratic Functions Part 2</w:t>
            </w:r>
          </w:p>
          <w:p w:rsidR="0033773A" w:rsidRPr="009268AF" w:rsidRDefault="0033773A" w:rsidP="001D3DF6">
            <w:pPr>
              <w:rPr>
                <w:b/>
                <w:sz w:val="24"/>
                <w:szCs w:val="24"/>
                <w:shd w:val="clear" w:color="auto" w:fill="FFFF00"/>
              </w:rPr>
            </w:pPr>
            <w:r w:rsidRPr="009268AF">
              <w:rPr>
                <w:b/>
                <w:sz w:val="24"/>
                <w:szCs w:val="24"/>
                <w:shd w:val="clear" w:color="auto" w:fill="FFFF00"/>
              </w:rPr>
              <w:t xml:space="preserve">Online Math 2 text: Classzone.com   Use Activation Code:3585759-30 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33773A" w:rsidRPr="00C30113" w:rsidTr="001D3DF6">
        <w:tc>
          <w:tcPr>
            <w:tcW w:w="1008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Date</w:t>
            </w:r>
          </w:p>
        </w:tc>
        <w:tc>
          <w:tcPr>
            <w:tcW w:w="108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Section</w:t>
            </w:r>
          </w:p>
        </w:tc>
        <w:tc>
          <w:tcPr>
            <w:tcW w:w="387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Topics</w:t>
            </w:r>
          </w:p>
        </w:tc>
        <w:tc>
          <w:tcPr>
            <w:tcW w:w="81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Read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 xml:space="preserve"> Pages</w:t>
            </w:r>
          </w:p>
        </w:tc>
        <w:tc>
          <w:tcPr>
            <w:tcW w:w="324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Assigned Exercises</w:t>
            </w:r>
          </w:p>
        </w:tc>
      </w:tr>
      <w:tr w:rsidR="0033773A" w:rsidRPr="00C30113" w:rsidTr="001D3DF6">
        <w:tc>
          <w:tcPr>
            <w:tcW w:w="1008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11/11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3.1</w:t>
            </w:r>
          </w:p>
        </w:tc>
        <w:tc>
          <w:tcPr>
            <w:tcW w:w="387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How do I graph quadratic functions using a table?</w:t>
            </w:r>
          </w:p>
        </w:tc>
        <w:tc>
          <w:tcPr>
            <w:tcW w:w="810" w:type="dxa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56-57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“vegetable” worksheet</w:t>
            </w:r>
          </w:p>
        </w:tc>
      </w:tr>
      <w:tr w:rsidR="0033773A" w:rsidRPr="00C30113" w:rsidTr="001D3DF6">
        <w:tc>
          <w:tcPr>
            <w:tcW w:w="1008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11/12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3.1</w:t>
            </w:r>
          </w:p>
        </w:tc>
        <w:tc>
          <w:tcPr>
            <w:tcW w:w="3870" w:type="dxa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How do I find the vertex and axis of symmetry for a parabola?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Pg. 58: 11-16, 23, 34</w:t>
            </w:r>
          </w:p>
        </w:tc>
      </w:tr>
      <w:tr w:rsidR="0033773A" w:rsidRPr="00C30113" w:rsidTr="001D3DF6">
        <w:tc>
          <w:tcPr>
            <w:tcW w:w="1008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11/15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3.1</w:t>
            </w:r>
          </w:p>
        </w:tc>
        <w:tc>
          <w:tcPr>
            <w:tcW w:w="387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How do I find the domain and range of a quadratic function?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Pg. 60: 1-21 all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 xml:space="preserve">           And 22-31 even</w:t>
            </w:r>
          </w:p>
        </w:tc>
      </w:tr>
      <w:tr w:rsidR="0033773A" w:rsidRPr="00C30113" w:rsidTr="001D3DF6">
        <w:tc>
          <w:tcPr>
            <w:tcW w:w="1008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11/16</w:t>
            </w:r>
          </w:p>
        </w:tc>
        <w:tc>
          <w:tcPr>
            <w:tcW w:w="108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3.2</w:t>
            </w:r>
          </w:p>
        </w:tc>
        <w:tc>
          <w:tcPr>
            <w:tcW w:w="387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How do I use vertex form to graph and find max or min?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63-64</w:t>
            </w:r>
          </w:p>
        </w:tc>
        <w:tc>
          <w:tcPr>
            <w:tcW w:w="324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Vertex Form Worksheet</w:t>
            </w:r>
          </w:p>
        </w:tc>
      </w:tr>
      <w:tr w:rsidR="0033773A" w:rsidRPr="00C30113" w:rsidTr="001D3DF6">
        <w:tc>
          <w:tcPr>
            <w:tcW w:w="1008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11/17</w:t>
            </w:r>
          </w:p>
        </w:tc>
        <w:tc>
          <w:tcPr>
            <w:tcW w:w="108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3.2</w:t>
            </w:r>
          </w:p>
        </w:tc>
        <w:tc>
          <w:tcPr>
            <w:tcW w:w="387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How do I use intercept form to graph and find max or min?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33773A" w:rsidRPr="00C30113" w:rsidTr="001D3DF6">
        <w:tc>
          <w:tcPr>
            <w:tcW w:w="1008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11/18</w:t>
            </w:r>
          </w:p>
        </w:tc>
        <w:tc>
          <w:tcPr>
            <w:tcW w:w="108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3.2</w:t>
            </w:r>
          </w:p>
        </w:tc>
        <w:tc>
          <w:tcPr>
            <w:tcW w:w="387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How do I use standard, vertex and intercept form to graph parabolas?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Pg. 65: 1-36</w:t>
            </w:r>
          </w:p>
        </w:tc>
      </w:tr>
      <w:tr w:rsidR="0033773A" w:rsidRPr="00C30113" w:rsidTr="001D3DF6">
        <w:tc>
          <w:tcPr>
            <w:tcW w:w="1008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11/19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How do I use standard, vertex and intercept form to graph parabolas?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Classwork Chart WS</w:t>
            </w:r>
          </w:p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Pg. 67: 1-</w:t>
            </w:r>
            <w:r>
              <w:rPr>
                <w:rFonts w:ascii="Comic Sans MS" w:hAnsi="Comic Sans MS"/>
              </w:rPr>
              <w:t>13, 19-22, 27, 33-37)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33773A" w:rsidRPr="00C30113" w:rsidTr="001D3DF6">
        <w:tc>
          <w:tcPr>
            <w:tcW w:w="1008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11/22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I effectively Review for the quiz?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Classwork Review WS</w:t>
            </w:r>
          </w:p>
        </w:tc>
      </w:tr>
      <w:tr w:rsidR="0033773A" w:rsidRPr="00C30113" w:rsidTr="00273FDC">
        <w:tc>
          <w:tcPr>
            <w:tcW w:w="1008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11/23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Quiz 3.1-3.2</w:t>
            </w:r>
          </w:p>
        </w:tc>
        <w:tc>
          <w:tcPr>
            <w:tcW w:w="81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 w:rsidRPr="00C30113">
              <w:rPr>
                <w:rFonts w:ascii="Comic Sans MS" w:hAnsi="Comic Sans MS"/>
              </w:rPr>
              <w:t>Quiz 3.1-3.2</w:t>
            </w:r>
          </w:p>
        </w:tc>
      </w:tr>
      <w:tr w:rsidR="0033773A" w:rsidRPr="00C30113" w:rsidTr="00273FDC">
        <w:tc>
          <w:tcPr>
            <w:tcW w:w="1008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11/29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</w:t>
            </w:r>
          </w:p>
        </w:tc>
        <w:tc>
          <w:tcPr>
            <w:tcW w:w="387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I find the intervals of increase and decrease and the average rate of change over a given interval?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Note guide pages 70-72</w:t>
            </w:r>
          </w:p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 book do p. 72(1-16all)</w:t>
            </w:r>
          </w:p>
        </w:tc>
      </w:tr>
      <w:tr w:rsidR="0033773A" w:rsidRPr="00C30113" w:rsidTr="00273FDC">
        <w:tc>
          <w:tcPr>
            <w:tcW w:w="1008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11/30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3.3</w:t>
            </w:r>
          </w:p>
        </w:tc>
        <w:tc>
          <w:tcPr>
            <w:tcW w:w="387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I find the intervals of increase and decrease and the average rate of change over a given interval?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Classwork examples.</w:t>
            </w:r>
          </w:p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p. 73(1-12all)</w:t>
            </w:r>
          </w:p>
        </w:tc>
      </w:tr>
      <w:tr w:rsidR="0033773A" w:rsidRPr="00C30113" w:rsidTr="00273FDC">
        <w:tc>
          <w:tcPr>
            <w:tcW w:w="1008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12/01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I write the equation of the quadratic function when given it’s graph? Review AROC and Increase and Decrease.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1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classwork examples.</w:t>
            </w:r>
          </w:p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Workbook p.73(1-14)</w:t>
            </w:r>
          </w:p>
        </w:tc>
      </w:tr>
      <w:tr w:rsidR="0033773A" w:rsidRPr="00C30113" w:rsidTr="00273FDC">
        <w:tc>
          <w:tcPr>
            <w:tcW w:w="1008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12/02</w:t>
            </w:r>
          </w:p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for unit test </w:t>
            </w:r>
          </w:p>
        </w:tc>
        <w:tc>
          <w:tcPr>
            <w:tcW w:w="81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Classwork.  Review for test practice sheet. </w:t>
            </w:r>
          </w:p>
        </w:tc>
      </w:tr>
      <w:tr w:rsidR="0033773A" w:rsidRPr="00C30113" w:rsidTr="00273FDC">
        <w:tc>
          <w:tcPr>
            <w:tcW w:w="1008" w:type="dxa"/>
            <w:shd w:val="clear" w:color="auto" w:fill="FFFF99"/>
          </w:tcPr>
          <w:p w:rsidR="0033773A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12/03</w:t>
            </w:r>
          </w:p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Unit Test Sections 3.1-3.3 </w:t>
            </w:r>
          </w:p>
        </w:tc>
        <w:tc>
          <w:tcPr>
            <w:tcW w:w="81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40" w:type="dxa"/>
            <w:shd w:val="clear" w:color="auto" w:fill="FFFF99"/>
          </w:tcPr>
          <w:p w:rsidR="0033773A" w:rsidRPr="00C30113" w:rsidRDefault="0033773A" w:rsidP="001D3DF6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33773A" w:rsidRDefault="0033773A" w:rsidP="00B150AE">
      <w:pPr>
        <w:rPr>
          <w:rFonts w:ascii="Comic Sans MS" w:hAnsi="Comic Sans MS"/>
          <w:sz w:val="28"/>
          <w:szCs w:val="28"/>
        </w:rPr>
      </w:pPr>
    </w:p>
    <w:p w:rsidR="0033773A" w:rsidRDefault="0033773A" w:rsidP="00474E1D">
      <w:pPr>
        <w:jc w:val="center"/>
        <w:rPr>
          <w:rFonts w:ascii="Comic Sans MS" w:hAnsi="Comic Sans MS"/>
          <w:sz w:val="28"/>
          <w:szCs w:val="28"/>
        </w:rPr>
      </w:pPr>
    </w:p>
    <w:p w:rsidR="0033773A" w:rsidRDefault="0033773A" w:rsidP="00474E1D">
      <w:pPr>
        <w:jc w:val="center"/>
        <w:rPr>
          <w:rFonts w:ascii="Comic Sans MS" w:hAnsi="Comic Sans MS"/>
          <w:sz w:val="28"/>
          <w:szCs w:val="28"/>
        </w:rPr>
      </w:pPr>
    </w:p>
    <w:p w:rsidR="0033773A" w:rsidRPr="00474E1D" w:rsidRDefault="0033773A" w:rsidP="00474E1D">
      <w:pPr>
        <w:jc w:val="center"/>
        <w:rPr>
          <w:rFonts w:ascii="Comic Sans MS" w:hAnsi="Comic Sans MS"/>
          <w:sz w:val="28"/>
          <w:szCs w:val="28"/>
        </w:rPr>
      </w:pPr>
    </w:p>
    <w:sectPr w:rsidR="0033773A" w:rsidRPr="00474E1D" w:rsidSect="00474E1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1D"/>
    <w:rsid w:val="0002267B"/>
    <w:rsid w:val="0002610D"/>
    <w:rsid w:val="00032C11"/>
    <w:rsid w:val="00033734"/>
    <w:rsid w:val="000B40CA"/>
    <w:rsid w:val="001166D5"/>
    <w:rsid w:val="00154874"/>
    <w:rsid w:val="001C421F"/>
    <w:rsid w:val="001C5EBE"/>
    <w:rsid w:val="001D3DF6"/>
    <w:rsid w:val="001F1911"/>
    <w:rsid w:val="001F1F57"/>
    <w:rsid w:val="001F3A94"/>
    <w:rsid w:val="00273FDC"/>
    <w:rsid w:val="002C1F7B"/>
    <w:rsid w:val="002F6C5C"/>
    <w:rsid w:val="0033773A"/>
    <w:rsid w:val="00371E42"/>
    <w:rsid w:val="0038433A"/>
    <w:rsid w:val="003939F7"/>
    <w:rsid w:val="003956F4"/>
    <w:rsid w:val="003D1F0B"/>
    <w:rsid w:val="003F2C1E"/>
    <w:rsid w:val="00426FDE"/>
    <w:rsid w:val="00444303"/>
    <w:rsid w:val="004530F0"/>
    <w:rsid w:val="00474E1D"/>
    <w:rsid w:val="004A6DEC"/>
    <w:rsid w:val="004B4743"/>
    <w:rsid w:val="004E13BF"/>
    <w:rsid w:val="00501DA8"/>
    <w:rsid w:val="005A6D71"/>
    <w:rsid w:val="005E0FA9"/>
    <w:rsid w:val="005E2C31"/>
    <w:rsid w:val="0062589C"/>
    <w:rsid w:val="00627DD1"/>
    <w:rsid w:val="00656202"/>
    <w:rsid w:val="00680C98"/>
    <w:rsid w:val="006A0498"/>
    <w:rsid w:val="006E03BD"/>
    <w:rsid w:val="00705AE4"/>
    <w:rsid w:val="007E0F45"/>
    <w:rsid w:val="00852E42"/>
    <w:rsid w:val="00860449"/>
    <w:rsid w:val="008A676C"/>
    <w:rsid w:val="008E19F1"/>
    <w:rsid w:val="008E31BC"/>
    <w:rsid w:val="00907839"/>
    <w:rsid w:val="009118BC"/>
    <w:rsid w:val="009268AF"/>
    <w:rsid w:val="00980437"/>
    <w:rsid w:val="00991287"/>
    <w:rsid w:val="009E6058"/>
    <w:rsid w:val="00A37991"/>
    <w:rsid w:val="00AE7180"/>
    <w:rsid w:val="00B14085"/>
    <w:rsid w:val="00B150AE"/>
    <w:rsid w:val="00B45991"/>
    <w:rsid w:val="00B50BE9"/>
    <w:rsid w:val="00B902F1"/>
    <w:rsid w:val="00B93B86"/>
    <w:rsid w:val="00BB13F4"/>
    <w:rsid w:val="00BE3173"/>
    <w:rsid w:val="00BE7306"/>
    <w:rsid w:val="00C01FAD"/>
    <w:rsid w:val="00C12215"/>
    <w:rsid w:val="00C30113"/>
    <w:rsid w:val="00C725A5"/>
    <w:rsid w:val="00C76E5E"/>
    <w:rsid w:val="00C830D8"/>
    <w:rsid w:val="00C851FA"/>
    <w:rsid w:val="00CD2436"/>
    <w:rsid w:val="00CE1990"/>
    <w:rsid w:val="00D405BA"/>
    <w:rsid w:val="00D54EA7"/>
    <w:rsid w:val="00D57AC6"/>
    <w:rsid w:val="00E5456C"/>
    <w:rsid w:val="00E56BCA"/>
    <w:rsid w:val="00E8297F"/>
    <w:rsid w:val="00F56C38"/>
    <w:rsid w:val="00F73D52"/>
    <w:rsid w:val="00FC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4E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242</Words>
  <Characters>1380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engelberth</dc:creator>
  <cp:keywords/>
  <dc:description/>
  <cp:lastModifiedBy>shallow</cp:lastModifiedBy>
  <cp:revision>11</cp:revision>
  <cp:lastPrinted>2010-10-13T13:36:00Z</cp:lastPrinted>
  <dcterms:created xsi:type="dcterms:W3CDTF">2010-11-18T16:17:00Z</dcterms:created>
  <dcterms:modified xsi:type="dcterms:W3CDTF">2010-11-30T20:55:00Z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