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F5" w:rsidRPr="00B96B84" w:rsidRDefault="00814BF5" w:rsidP="00B96B84">
      <w:pPr>
        <w:pStyle w:val="Heading1"/>
        <w:rPr>
          <w:rFonts w:ascii="Goudy Stout" w:hAnsi="Goudy Stout"/>
          <w:color w:val="aut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alt="http://www.moviegoods.com/Assets/product_images/1010/375930.1010.A.jpg" style="position:absolute;margin-left:367.5pt;margin-top:13.5pt;width:95.75pt;height:141.75pt;z-index:251658240;visibility:visible">
            <v:imagedata r:id="rId4" o:title=""/>
            <w10:wrap type="square"/>
          </v:shape>
        </w:pict>
      </w:r>
      <w:r w:rsidRPr="00B96B84">
        <w:rPr>
          <w:rFonts w:ascii="Goudy Stout" w:hAnsi="Goudy Stout"/>
          <w:i/>
          <w:color w:val="auto"/>
        </w:rPr>
        <w:t>Othello</w:t>
      </w:r>
      <w:r w:rsidRPr="00B96B84">
        <w:rPr>
          <w:rFonts w:ascii="Goudy Stout" w:hAnsi="Goudy Stout"/>
          <w:color w:val="auto"/>
        </w:rPr>
        <w:t xml:space="preserve"> Project Rubric</w:t>
      </w:r>
    </w:p>
    <w:p w:rsidR="00814BF5" w:rsidRPr="00B96B84" w:rsidRDefault="00814BF5">
      <w:pPr>
        <w:rPr>
          <w:sz w:val="24"/>
          <w:szCs w:val="24"/>
        </w:rPr>
      </w:pPr>
      <w:r w:rsidRPr="00B96B84">
        <w:rPr>
          <w:sz w:val="24"/>
          <w:szCs w:val="24"/>
        </w:rPr>
        <w:t>Names:</w:t>
      </w:r>
    </w:p>
    <w:p w:rsidR="00814BF5" w:rsidRPr="00B96B84" w:rsidRDefault="00814BF5">
      <w:pPr>
        <w:rPr>
          <w:sz w:val="24"/>
          <w:szCs w:val="24"/>
        </w:rPr>
      </w:pPr>
    </w:p>
    <w:p w:rsidR="00814BF5" w:rsidRPr="00B96B84" w:rsidRDefault="00814BF5">
      <w:pPr>
        <w:rPr>
          <w:sz w:val="24"/>
          <w:szCs w:val="24"/>
        </w:rPr>
      </w:pPr>
      <w:r w:rsidRPr="00B96B84">
        <w:rPr>
          <w:sz w:val="24"/>
          <w:szCs w:val="24"/>
        </w:rPr>
        <w:t>Act ____</w:t>
      </w:r>
      <w:r w:rsidRPr="00B96B84">
        <w:rPr>
          <w:rFonts w:ascii="Arial" w:hAnsi="Arial" w:cs="Arial"/>
          <w:sz w:val="20"/>
          <w:szCs w:val="20"/>
        </w:rPr>
        <w:t xml:space="preserve"> </w:t>
      </w:r>
    </w:p>
    <w:p w:rsidR="00814BF5" w:rsidRDefault="00814BF5">
      <w:pPr>
        <w:rPr>
          <w:sz w:val="24"/>
          <w:szCs w:val="24"/>
        </w:rPr>
      </w:pPr>
      <w:r w:rsidRPr="00B96B84">
        <w:rPr>
          <w:sz w:val="24"/>
          <w:szCs w:val="24"/>
        </w:rPr>
        <w:t>Time of performance:</w:t>
      </w:r>
    </w:p>
    <w:p w:rsidR="00814BF5" w:rsidRPr="00B96B84" w:rsidRDefault="00814BF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2070"/>
        <w:gridCol w:w="1980"/>
        <w:gridCol w:w="1890"/>
        <w:gridCol w:w="2088"/>
      </w:tblGrid>
      <w:tr w:rsidR="00814BF5" w:rsidRPr="00F837E7" w:rsidTr="00F837E7">
        <w:tc>
          <w:tcPr>
            <w:tcW w:w="1548" w:type="dxa"/>
          </w:tcPr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Broadway bound!</w:t>
            </w:r>
          </w:p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</w:p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Off Broadway quality</w:t>
            </w:r>
          </w:p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Summer Stock</w:t>
            </w:r>
          </w:p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ab/>
            </w:r>
          </w:p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Community Theater</w:t>
            </w:r>
          </w:p>
          <w:p w:rsidR="00814BF5" w:rsidRPr="00F837E7" w:rsidRDefault="00814BF5" w:rsidP="00B96B84">
            <w:pPr>
              <w:pStyle w:val="NoSpacing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4</w:t>
            </w:r>
          </w:p>
        </w:tc>
      </w:tr>
      <w:tr w:rsidR="00814BF5" w:rsidRPr="00F837E7" w:rsidTr="00F837E7">
        <w:tc>
          <w:tcPr>
            <w:tcW w:w="1548" w:type="dxa"/>
          </w:tcPr>
          <w:p w:rsidR="00814BF5" w:rsidRPr="00F837E7" w:rsidRDefault="00814BF5" w:rsidP="00F837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Accuracy</w:t>
            </w:r>
          </w:p>
          <w:p w:rsidR="00814BF5" w:rsidRPr="00F837E7" w:rsidRDefault="00814BF5" w:rsidP="00F837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x2</w:t>
            </w:r>
          </w:p>
          <w:p w:rsidR="00814BF5" w:rsidRPr="00F837E7" w:rsidRDefault="00814BF5" w:rsidP="00F837E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Effectively and clearly conveys the most important elements of the act.</w:t>
            </w:r>
          </w:p>
        </w:tc>
        <w:tc>
          <w:tcPr>
            <w:tcW w:w="198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Conveys the most important elements of the act.</w:t>
            </w:r>
          </w:p>
        </w:tc>
        <w:tc>
          <w:tcPr>
            <w:tcW w:w="189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Misrepresents or omits some key element(s) of the play .</w:t>
            </w:r>
          </w:p>
        </w:tc>
        <w:tc>
          <w:tcPr>
            <w:tcW w:w="2088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Events and characterization do not adequately reflect those from the play.</w:t>
            </w:r>
          </w:p>
        </w:tc>
      </w:tr>
      <w:tr w:rsidR="00814BF5" w:rsidRPr="00F837E7" w:rsidTr="00F837E7">
        <w:tc>
          <w:tcPr>
            <w:tcW w:w="1548" w:type="dxa"/>
          </w:tcPr>
          <w:p w:rsidR="00814BF5" w:rsidRPr="00F837E7" w:rsidRDefault="00814BF5" w:rsidP="00F837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Performance</w:t>
            </w:r>
          </w:p>
          <w:p w:rsidR="00814BF5" w:rsidRPr="00F837E7" w:rsidRDefault="00814BF5" w:rsidP="00F837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X2</w:t>
            </w:r>
          </w:p>
        </w:tc>
        <w:tc>
          <w:tcPr>
            <w:tcW w:w="207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Use of props appropriate that enhance performance;</w:t>
            </w:r>
          </w:p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Shows signs of rehearsal/ preparation.</w:t>
            </w:r>
          </w:p>
        </w:tc>
        <w:tc>
          <w:tcPr>
            <w:tcW w:w="198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Uses props;</w:t>
            </w:r>
          </w:p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Students appear prepared, familiar with material.</w:t>
            </w:r>
          </w:p>
        </w:tc>
        <w:tc>
          <w:tcPr>
            <w:tcW w:w="189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Some props are used but show little sign of effort; and/or students do not appear familiar with the material.</w:t>
            </w:r>
          </w:p>
        </w:tc>
        <w:tc>
          <w:tcPr>
            <w:tcW w:w="2088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No props are used.  Students do not seem at all prepared to present.</w:t>
            </w:r>
          </w:p>
        </w:tc>
      </w:tr>
      <w:tr w:rsidR="00814BF5" w:rsidRPr="00F837E7" w:rsidTr="00F837E7">
        <w:tc>
          <w:tcPr>
            <w:tcW w:w="1548" w:type="dxa"/>
          </w:tcPr>
          <w:p w:rsidR="00814BF5" w:rsidRPr="00F837E7" w:rsidRDefault="00814BF5" w:rsidP="00F837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Time</w:t>
            </w:r>
          </w:p>
          <w:p w:rsidR="00814BF5" w:rsidRPr="00F837E7" w:rsidRDefault="00814BF5" w:rsidP="00F837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X1</w:t>
            </w:r>
          </w:p>
        </w:tc>
        <w:tc>
          <w:tcPr>
            <w:tcW w:w="207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Between 4-5 minutes</w:t>
            </w:r>
          </w:p>
        </w:tc>
        <w:tc>
          <w:tcPr>
            <w:tcW w:w="198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Just over 5 or just under 4 minutes</w:t>
            </w:r>
          </w:p>
        </w:tc>
        <w:tc>
          <w:tcPr>
            <w:tcW w:w="189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Under 4 minutes or over 6 minutes</w:t>
            </w:r>
          </w:p>
        </w:tc>
        <w:tc>
          <w:tcPr>
            <w:tcW w:w="2088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  <w:r w:rsidRPr="00F837E7">
              <w:rPr>
                <w:sz w:val="24"/>
                <w:szCs w:val="24"/>
              </w:rPr>
              <w:t>More than 7 minutes or 3 or less minutes</w:t>
            </w:r>
          </w:p>
        </w:tc>
      </w:tr>
      <w:tr w:rsidR="00814BF5" w:rsidRPr="00F837E7" w:rsidTr="00F837E7">
        <w:tc>
          <w:tcPr>
            <w:tcW w:w="1548" w:type="dxa"/>
          </w:tcPr>
          <w:p w:rsidR="00814BF5" w:rsidRPr="00F837E7" w:rsidRDefault="00814BF5" w:rsidP="00F837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Creativity  (BONUS)</w:t>
            </w:r>
          </w:p>
          <w:p w:rsidR="00814BF5" w:rsidRPr="00F837E7" w:rsidRDefault="00814BF5" w:rsidP="00F837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37E7">
              <w:rPr>
                <w:b/>
                <w:sz w:val="24"/>
                <w:szCs w:val="24"/>
              </w:rPr>
              <w:t>X1</w:t>
            </w:r>
            <w:r>
              <w:rPr>
                <w:b/>
                <w:sz w:val="24"/>
                <w:szCs w:val="24"/>
              </w:rPr>
              <w:t xml:space="preserve">  (max 5 points)</w:t>
            </w:r>
          </w:p>
        </w:tc>
        <w:tc>
          <w:tcPr>
            <w:tcW w:w="207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814BF5" w:rsidRPr="00F837E7" w:rsidRDefault="00814BF5" w:rsidP="00F837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14BF5" w:rsidRPr="00B96B84" w:rsidRDefault="00814BF5" w:rsidP="00E7177C">
      <w:pPr>
        <w:tabs>
          <w:tab w:val="left" w:pos="7455"/>
        </w:tabs>
        <w:rPr>
          <w:sz w:val="24"/>
          <w:szCs w:val="24"/>
        </w:rPr>
      </w:pPr>
    </w:p>
    <w:p w:rsidR="00814BF5" w:rsidRPr="00B96B84" w:rsidRDefault="00814BF5" w:rsidP="00B96B8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___________/50</w:t>
      </w:r>
    </w:p>
    <w:sectPr w:rsidR="00814BF5" w:rsidRPr="00B96B84" w:rsidSect="00FD1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4C0"/>
    <w:rsid w:val="00082CF9"/>
    <w:rsid w:val="002204C0"/>
    <w:rsid w:val="00317AE0"/>
    <w:rsid w:val="00814BF5"/>
    <w:rsid w:val="008418F6"/>
    <w:rsid w:val="008A1E9F"/>
    <w:rsid w:val="008E5736"/>
    <w:rsid w:val="008F0182"/>
    <w:rsid w:val="00B96B84"/>
    <w:rsid w:val="00E7177C"/>
    <w:rsid w:val="00E72835"/>
    <w:rsid w:val="00E96C95"/>
    <w:rsid w:val="00F837E7"/>
    <w:rsid w:val="00FD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2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96B8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6B84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2204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96B84"/>
  </w:style>
  <w:style w:type="paragraph" w:styleId="BalloonText">
    <w:name w:val="Balloon Text"/>
    <w:basedOn w:val="Normal"/>
    <w:link w:val="BalloonTextChar"/>
    <w:uiPriority w:val="99"/>
    <w:semiHidden/>
    <w:rsid w:val="00B9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143</Words>
  <Characters>816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Othello Project Rubric</dc:title>
  <dc:subject/>
  <dc:creator>Mom</dc:creator>
  <cp:keywords/>
  <dc:description/>
  <cp:lastModifiedBy>Hayes</cp:lastModifiedBy>
  <cp:revision>3</cp:revision>
  <cp:lastPrinted>2011-02-11T12:51:00Z</cp:lastPrinted>
  <dcterms:created xsi:type="dcterms:W3CDTF">2011-02-02T16:25:00Z</dcterms:created>
  <dcterms:modified xsi:type="dcterms:W3CDTF">2011-02-11T12:51:00Z</dcterms:modified>
</cp:coreProperties>
</file>